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8560" w14:textId="77777777" w:rsidR="00DB2E97" w:rsidRPr="00077B10" w:rsidRDefault="00DB2E97" w:rsidP="00DB2E97">
      <w:pPr>
        <w:pStyle w:val="Heading5"/>
        <w:rPr>
          <w:rFonts w:asciiTheme="minorHAnsi" w:hAnsiTheme="minorHAnsi" w:cstheme="minorHAnsi"/>
          <w:color w:val="2980B9"/>
          <w:sz w:val="24"/>
          <w:szCs w:val="24"/>
        </w:rPr>
      </w:pPr>
      <w:r w:rsidRPr="00077B10">
        <w:rPr>
          <w:rFonts w:asciiTheme="minorHAnsi" w:hAnsiTheme="minorHAnsi" w:cstheme="minorHAnsi"/>
          <w:color w:val="2980B9"/>
          <w:sz w:val="24"/>
          <w:szCs w:val="24"/>
        </w:rPr>
        <w:t>Worksheet 1.1: Review Course Requirements</w:t>
      </w:r>
    </w:p>
    <w:p w14:paraId="145A96A2" w14:textId="77777777" w:rsidR="00E429AF" w:rsidRPr="005F6CD7" w:rsidRDefault="00E429AF" w:rsidP="00E429AF">
      <w:pPr>
        <w:rPr>
          <w:rFonts w:cstheme="minorHAnsi"/>
        </w:rPr>
      </w:pPr>
      <w:r w:rsidRPr="005F6CD7">
        <w:rPr>
          <w:rFonts w:cstheme="minorHAnsi"/>
        </w:rPr>
        <w:t xml:space="preserve">(Before you start, please save this form </w:t>
      </w:r>
      <w:r w:rsidR="00055108" w:rsidRPr="005F6CD7">
        <w:rPr>
          <w:rFonts w:cstheme="minorHAnsi"/>
        </w:rPr>
        <w:t>with a new name such as course#/term)</w:t>
      </w:r>
    </w:p>
    <w:p w14:paraId="725187C3" w14:textId="77777777" w:rsidR="00204A8F" w:rsidRPr="005F6CD7" w:rsidRDefault="00A04B76" w:rsidP="00A04B76">
      <w:pPr>
        <w:spacing w:after="0" w:line="240" w:lineRule="auto"/>
        <w:rPr>
          <w:rFonts w:cstheme="minorHAnsi"/>
        </w:rPr>
      </w:pPr>
      <w:r>
        <w:rPr>
          <w:rFonts w:cstheme="minorHAnsi"/>
        </w:rPr>
        <w:t>U</w:t>
      </w:r>
      <w:r w:rsidR="006B2E92" w:rsidRPr="005F6CD7">
        <w:rPr>
          <w:rFonts w:cstheme="minorHAnsi"/>
        </w:rPr>
        <w:t>se Tab to move between fields.</w:t>
      </w:r>
    </w:p>
    <w:tbl>
      <w:tblPr>
        <w:tblStyle w:val="TableGrid"/>
        <w:tblW w:w="954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93"/>
        <w:gridCol w:w="1709"/>
        <w:gridCol w:w="540"/>
        <w:gridCol w:w="2700"/>
        <w:gridCol w:w="2790"/>
      </w:tblGrid>
      <w:tr w:rsidR="00DB2E97" w:rsidRPr="005F6CD7" w14:paraId="64F7404D" w14:textId="77777777" w:rsidTr="00EE2BDE">
        <w:tc>
          <w:tcPr>
            <w:tcW w:w="9540" w:type="dxa"/>
            <w:gridSpan w:val="6"/>
            <w:shd w:val="clear" w:color="auto" w:fill="D9D9D9" w:themeFill="background1" w:themeFillShade="D9"/>
          </w:tcPr>
          <w:p w14:paraId="3CD2258C" w14:textId="77777777" w:rsidR="00DB2E97" w:rsidRPr="005F6CD7" w:rsidRDefault="00DB2E97" w:rsidP="00A338B3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Folder/file location:</w:t>
            </w:r>
          </w:p>
        </w:tc>
      </w:tr>
      <w:tr w:rsidR="00DB2E97" w:rsidRPr="005F6CD7" w14:paraId="262EA54A" w14:textId="77777777" w:rsidTr="00EE2BDE">
        <w:sdt>
          <w:sdtPr>
            <w:rPr>
              <w:rFonts w:cstheme="minorHAnsi"/>
            </w:rPr>
            <w:id w:val="149423740"/>
            <w:placeholder>
              <w:docPart w:val="D37CC3ED341C4FBE914C2316DEA80F68"/>
            </w:placeholder>
            <w:text w:multiLine="1"/>
          </w:sdtPr>
          <w:sdtContent>
            <w:tc>
              <w:tcPr>
                <w:tcW w:w="9540" w:type="dxa"/>
                <w:gridSpan w:val="6"/>
              </w:tcPr>
              <w:p w14:paraId="7C6ABF02" w14:textId="70174FDB" w:rsidR="00DB2E97" w:rsidRPr="005F6CD7" w:rsidRDefault="00B01C67" w:rsidP="00A338B3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DB2E97" w:rsidRPr="005F6CD7" w14:paraId="51A48858" w14:textId="77777777" w:rsidTr="00EE2BDE">
        <w:trPr>
          <w:trHeight w:val="50"/>
        </w:trPr>
        <w:tc>
          <w:tcPr>
            <w:tcW w:w="1801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87E192" w14:textId="77777777" w:rsidR="00DB2E97" w:rsidRPr="005F6CD7" w:rsidRDefault="00DB2E97" w:rsidP="00A338B3">
            <w:pPr>
              <w:rPr>
                <w:rFonts w:cstheme="minorHAnsi"/>
              </w:rPr>
            </w:pPr>
            <w:bookmarkStart w:id="0" w:name="Worksheet11"/>
            <w:bookmarkStart w:id="1" w:name="_Hlk88726995"/>
            <w:bookmarkEnd w:id="0"/>
            <w:r w:rsidRPr="005F6CD7">
              <w:rPr>
                <w:rFonts w:cstheme="minorHAnsi"/>
              </w:rPr>
              <w:t>Course title/term</w:t>
            </w:r>
          </w:p>
        </w:tc>
        <w:sdt>
          <w:sdtPr>
            <w:rPr>
              <w:rFonts w:cstheme="minorHAnsi"/>
            </w:rPr>
            <w:id w:val="-866906389"/>
            <w:placeholder>
              <w:docPart w:val="972C490833654C4DBA1D8A90464E968D"/>
            </w:placeholder>
            <w:showingPlcHdr/>
            <w:text/>
          </w:sdtPr>
          <w:sdtContent>
            <w:tc>
              <w:tcPr>
                <w:tcW w:w="7739" w:type="dxa"/>
                <w:gridSpan w:val="4"/>
                <w:tcBorders>
                  <w:left w:val="single" w:sz="4" w:space="0" w:color="auto"/>
                </w:tcBorders>
                <w:shd w:val="clear" w:color="auto" w:fill="auto"/>
              </w:tcPr>
              <w:p w14:paraId="05E58824" w14:textId="77777777" w:rsidR="00DB2E97" w:rsidRPr="005F6CD7" w:rsidRDefault="004075C1" w:rsidP="00A338B3">
                <w:pPr>
                  <w:rPr>
                    <w:rFonts w:cstheme="minorHAnsi"/>
                  </w:rPr>
                </w:pPr>
                <w:r w:rsidRPr="00C3594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B2E97" w:rsidRPr="005F6CD7" w14:paraId="5F7356FE" w14:textId="77777777" w:rsidTr="00EE2BDE">
        <w:tc>
          <w:tcPr>
            <w:tcW w:w="9540" w:type="dxa"/>
            <w:gridSpan w:val="6"/>
            <w:shd w:val="clear" w:color="auto" w:fill="D9D9D9" w:themeFill="background1" w:themeFillShade="D9"/>
            <w:hideMark/>
          </w:tcPr>
          <w:p w14:paraId="300F8BCF" w14:textId="77777777" w:rsidR="00DB2E97" w:rsidRPr="005F6CD7" w:rsidRDefault="00DB2E97" w:rsidP="00A338B3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Course description from course catalog</w:t>
            </w:r>
          </w:p>
        </w:tc>
      </w:tr>
      <w:tr w:rsidR="00DB2E97" w:rsidRPr="005F6CD7" w14:paraId="5171E301" w14:textId="77777777" w:rsidTr="00412C0E">
        <w:trPr>
          <w:trHeight w:val="107"/>
        </w:trPr>
        <w:sdt>
          <w:sdtPr>
            <w:rPr>
              <w:rFonts w:cstheme="minorHAnsi"/>
            </w:rPr>
            <w:id w:val="-1910528342"/>
            <w:placeholder>
              <w:docPart w:val="2C9CA17DB0F14497A48079810DF7672D"/>
            </w:placeholder>
            <w:text w:multiLine="1"/>
          </w:sdtPr>
          <w:sdtContent>
            <w:tc>
              <w:tcPr>
                <w:tcW w:w="9540" w:type="dxa"/>
                <w:gridSpan w:val="6"/>
              </w:tcPr>
              <w:p w14:paraId="66DD4376" w14:textId="77777777" w:rsidR="00DB2E97" w:rsidRPr="005F6CD7" w:rsidRDefault="004E7555" w:rsidP="00A338B3">
                <w:pPr>
                  <w:rPr>
                    <w:rFonts w:cstheme="minorHAnsi"/>
                  </w:rPr>
                </w:pPr>
                <w:r w:rsidRPr="005F6CD7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DB2E97" w:rsidRPr="005F6CD7" w14:paraId="5C12C8B4" w14:textId="77777777" w:rsidTr="00EE2BDE">
        <w:trPr>
          <w:trHeight w:val="116"/>
        </w:trPr>
        <w:tc>
          <w:tcPr>
            <w:tcW w:w="3510" w:type="dxa"/>
            <w:gridSpan w:val="3"/>
            <w:shd w:val="clear" w:color="auto" w:fill="F2F2F2" w:themeFill="background1" w:themeFillShade="F2"/>
            <w:vAlign w:val="bottom"/>
          </w:tcPr>
          <w:p w14:paraId="191E6EBD" w14:textId="77777777" w:rsidR="00DB2E97" w:rsidRPr="005F6CD7" w:rsidRDefault="00DB2E97" w:rsidP="00A338B3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Course start and end dates</w:t>
            </w:r>
          </w:p>
        </w:tc>
        <w:tc>
          <w:tcPr>
            <w:tcW w:w="3240" w:type="dxa"/>
            <w:gridSpan w:val="2"/>
            <w:shd w:val="clear" w:color="auto" w:fill="F2F2F2" w:themeFill="background1" w:themeFillShade="F2"/>
          </w:tcPr>
          <w:p w14:paraId="3F8B062D" w14:textId="77777777" w:rsidR="00DB2E97" w:rsidRPr="005F6CD7" w:rsidRDefault="00DB2E97" w:rsidP="00A338B3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 xml:space="preserve">Days  </w:t>
            </w:r>
            <w:r w:rsidRPr="005F6CD7">
              <w:rPr>
                <w:rFonts w:cstheme="minorHAnsi"/>
              </w:rPr>
              <w:br/>
              <w:t>(for synchronous sessions)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5378CB0E" w14:textId="77777777" w:rsidR="00DB2E97" w:rsidRPr="005F6CD7" w:rsidRDefault="00DB2E97" w:rsidP="00A338B3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Start and end times</w:t>
            </w:r>
            <w:r w:rsidRPr="005F6CD7">
              <w:rPr>
                <w:rFonts w:cstheme="minorHAnsi"/>
              </w:rPr>
              <w:br/>
              <w:t>(for synchronous sessions)</w:t>
            </w:r>
          </w:p>
        </w:tc>
      </w:tr>
      <w:tr w:rsidR="004E7555" w:rsidRPr="005F6CD7" w14:paraId="1C4DAC5D" w14:textId="77777777" w:rsidTr="00EE2BDE">
        <w:trPr>
          <w:trHeight w:val="368"/>
        </w:trPr>
        <w:bookmarkEnd w:id="1" w:displacedByCustomXml="next"/>
        <w:sdt>
          <w:sdtPr>
            <w:rPr>
              <w:rFonts w:cstheme="minorHAnsi"/>
            </w:rPr>
            <w:id w:val="2036762376"/>
            <w:placeholder>
              <w:docPart w:val="F8CA08578C4049639E7DF857B34DE954"/>
            </w:placeholder>
            <w:text w:multiLine="1"/>
          </w:sdtPr>
          <w:sdtContent>
            <w:tc>
              <w:tcPr>
                <w:tcW w:w="3510" w:type="dxa"/>
                <w:gridSpan w:val="3"/>
              </w:tcPr>
              <w:p w14:paraId="57AA7B74" w14:textId="77777777" w:rsidR="004E7555" w:rsidRPr="005F6CD7" w:rsidRDefault="004E7555" w:rsidP="004E7555">
                <w:pPr>
                  <w:rPr>
                    <w:rFonts w:cstheme="minorHAnsi"/>
                  </w:rPr>
                </w:pPr>
                <w:r w:rsidRPr="005F6CD7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id w:val="-1281959304"/>
            <w:placeholder>
              <w:docPart w:val="F8CA08578C4049639E7DF857B34DE954"/>
            </w:placeholder>
            <w:text/>
          </w:sdtPr>
          <w:sdtContent>
            <w:tc>
              <w:tcPr>
                <w:tcW w:w="3240" w:type="dxa"/>
                <w:gridSpan w:val="2"/>
              </w:tcPr>
              <w:p w14:paraId="424EF7B8" w14:textId="77777777" w:rsidR="004E7555" w:rsidRPr="005F6CD7" w:rsidRDefault="004E7555" w:rsidP="004E7555">
                <w:pPr>
                  <w:rPr>
                    <w:rFonts w:cstheme="minorHAnsi"/>
                  </w:rPr>
                </w:pPr>
                <w:r w:rsidRPr="005F6CD7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</w:rPr>
            <w:id w:val="906488019"/>
            <w:placeholder>
              <w:docPart w:val="75EFA6B806F84B3D97A83ABD6119BE40"/>
            </w:placeholder>
            <w:text/>
          </w:sdtPr>
          <w:sdtContent>
            <w:tc>
              <w:tcPr>
                <w:tcW w:w="2790" w:type="dxa"/>
              </w:tcPr>
              <w:p w14:paraId="6A821ADE" w14:textId="77777777" w:rsidR="004E7555" w:rsidRPr="005F6CD7" w:rsidRDefault="004E7555" w:rsidP="004E7555">
                <w:pPr>
                  <w:rPr>
                    <w:rFonts w:cstheme="minorHAnsi"/>
                  </w:rPr>
                </w:pPr>
                <w:r w:rsidRPr="005F6CD7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  <w:tr w:rsidR="004E7555" w:rsidRPr="005F6CD7" w14:paraId="18A564E3" w14:textId="77777777" w:rsidTr="00EE2BDE">
        <w:trPr>
          <w:trHeight w:val="80"/>
        </w:trPr>
        <w:tc>
          <w:tcPr>
            <w:tcW w:w="3510" w:type="dxa"/>
            <w:gridSpan w:val="3"/>
            <w:shd w:val="clear" w:color="auto" w:fill="D9D9D9" w:themeFill="background1" w:themeFillShade="D9"/>
          </w:tcPr>
          <w:p w14:paraId="6ADA2CF8" w14:textId="77777777" w:rsidR="004E7555" w:rsidRPr="00A04B76" w:rsidRDefault="004E7555" w:rsidP="00A04B76">
            <w:pPr>
              <w:rPr>
                <w:rFonts w:cstheme="minorHAnsi"/>
              </w:rPr>
            </w:pPr>
            <w:r w:rsidRPr="00A04B76">
              <w:rPr>
                <w:rFonts w:cstheme="minorHAnsi"/>
              </w:rPr>
              <w:t>Term dates (</w:t>
            </w:r>
            <w:r w:rsidRPr="002373B6">
              <w:rPr>
                <w:rFonts w:cstheme="minorHAnsi"/>
                <w:b/>
                <w:bCs/>
              </w:rPr>
              <w:t>C8</w:t>
            </w:r>
            <w:r w:rsidRPr="00A04B76">
              <w:rPr>
                <w:rFonts w:cstheme="minorHAnsi"/>
              </w:rPr>
              <w:t>)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</w:tcPr>
          <w:p w14:paraId="4EFC2758" w14:textId="77777777" w:rsidR="004E7555" w:rsidRPr="005F6CD7" w:rsidRDefault="004E7555" w:rsidP="004E7555">
            <w:pPr>
              <w:rPr>
                <w:rFonts w:cstheme="minorHAnsi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3A7E418C" w14:textId="77777777" w:rsidR="004E7555" w:rsidRPr="005F6CD7" w:rsidRDefault="004E7555" w:rsidP="004E7555">
            <w:pPr>
              <w:rPr>
                <w:rFonts w:cstheme="minorHAnsi"/>
              </w:rPr>
            </w:pPr>
          </w:p>
        </w:tc>
      </w:tr>
      <w:tr w:rsidR="004E7555" w:rsidRPr="005F6CD7" w14:paraId="3A954AD0" w14:textId="77777777" w:rsidTr="004E7555">
        <w:trPr>
          <w:trHeight w:val="305"/>
        </w:trPr>
        <w:tc>
          <w:tcPr>
            <w:tcW w:w="4050" w:type="dxa"/>
            <w:gridSpan w:val="4"/>
          </w:tcPr>
          <w:p w14:paraId="1C1C27D1" w14:textId="77777777" w:rsidR="004E7555" w:rsidRPr="00A04B76" w:rsidRDefault="004E7555" w:rsidP="00A04B76">
            <w:pPr>
              <w:rPr>
                <w:rFonts w:cstheme="minorHAnsi"/>
              </w:rPr>
            </w:pPr>
            <w:r w:rsidRPr="00A04B76">
              <w:rPr>
                <w:rFonts w:cstheme="minorHAnsi"/>
              </w:rPr>
              <w:t>Textbook ordering deadline:</w:t>
            </w:r>
            <w:r w:rsidRPr="00A04B76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217204149"/>
                <w:placeholder>
                  <w:docPart w:val="2C9CA17DB0F14497A48079810DF7672D"/>
                </w:placeholder>
                <w:text/>
              </w:sdtPr>
              <w:sdtContent>
                <w:r w:rsidR="002373B6">
                  <w:rPr>
                    <w:rFonts w:cstheme="minorHAnsi"/>
                  </w:rPr>
                  <w:t xml:space="preserve"> </w:t>
                </w:r>
                <w:r w:rsidR="00E30720">
                  <w:rPr>
                    <w:rFonts w:cstheme="minorHAnsi"/>
                  </w:rPr>
                  <w:t xml:space="preserve"> </w:t>
                </w:r>
              </w:sdtContent>
            </w:sdt>
          </w:p>
        </w:tc>
        <w:tc>
          <w:tcPr>
            <w:tcW w:w="5490" w:type="dxa"/>
            <w:gridSpan w:val="2"/>
          </w:tcPr>
          <w:p w14:paraId="7F303E1C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Printshop request deadline:</w:t>
            </w:r>
          </w:p>
          <w:sdt>
            <w:sdtPr>
              <w:rPr>
                <w:rFonts w:cstheme="minorHAnsi"/>
              </w:rPr>
              <w:id w:val="1842341385"/>
              <w:placeholder>
                <w:docPart w:val="2C9CA17DB0F14497A48079810DF7672D"/>
              </w:placeholder>
              <w:text/>
            </w:sdtPr>
            <w:sdtContent>
              <w:p w14:paraId="78CBB96C" w14:textId="77777777" w:rsidR="004E7555" w:rsidRPr="005F6CD7" w:rsidRDefault="004E7555" w:rsidP="004E7555">
                <w:pPr>
                  <w:rPr>
                    <w:rFonts w:cstheme="minorHAnsi"/>
                  </w:rPr>
                </w:pPr>
                <w:r w:rsidRPr="005F6CD7">
                  <w:rPr>
                    <w:rFonts w:cstheme="minorHAnsi"/>
                  </w:rPr>
                  <w:t xml:space="preserve"> </w:t>
                </w:r>
              </w:p>
            </w:sdtContent>
          </w:sdt>
        </w:tc>
      </w:tr>
      <w:tr w:rsidR="004E7555" w:rsidRPr="005F6CD7" w14:paraId="519285EE" w14:textId="77777777" w:rsidTr="00EE2BDE">
        <w:trPr>
          <w:trHeight w:val="368"/>
        </w:trPr>
        <w:tc>
          <w:tcPr>
            <w:tcW w:w="4050" w:type="dxa"/>
            <w:gridSpan w:val="4"/>
          </w:tcPr>
          <w:p w14:paraId="0C63DAAB" w14:textId="77777777" w:rsidR="004E7555" w:rsidRPr="00A04B76" w:rsidRDefault="004E7555" w:rsidP="00A04B76">
            <w:pPr>
              <w:rPr>
                <w:rFonts w:cstheme="minorHAnsi"/>
              </w:rPr>
            </w:pPr>
            <w:r w:rsidRPr="00A04B76">
              <w:rPr>
                <w:rFonts w:cstheme="minorHAnsi"/>
              </w:rPr>
              <w:t xml:space="preserve">Last add date : </w:t>
            </w:r>
          </w:p>
          <w:sdt>
            <w:sdtPr>
              <w:rPr>
                <w:rFonts w:cstheme="minorHAnsi"/>
              </w:rPr>
              <w:id w:val="-2123910365"/>
              <w:placeholder>
                <w:docPart w:val="61D4B1583C1941CDB0B104251B55971B"/>
              </w:placeholder>
              <w:showingPlcHdr/>
              <w:text/>
            </w:sdtPr>
            <w:sdtContent>
              <w:p w14:paraId="6DC88213" w14:textId="77777777" w:rsidR="004E7555" w:rsidRPr="00A04B76" w:rsidRDefault="00A04B76" w:rsidP="00A04B76">
                <w:pPr>
                  <w:rPr>
                    <w:rFonts w:cstheme="minorHAnsi"/>
                  </w:rPr>
                </w:pPr>
                <w:r w:rsidRPr="00A04B76">
                  <w:rPr>
                    <w:rStyle w:val="PlaceholderText"/>
                  </w:rPr>
                  <w:t xml:space="preserve"> </w:t>
                </w:r>
              </w:p>
            </w:sdtContent>
          </w:sdt>
        </w:tc>
        <w:tc>
          <w:tcPr>
            <w:tcW w:w="5490" w:type="dxa"/>
            <w:gridSpan w:val="2"/>
          </w:tcPr>
          <w:p w14:paraId="4032F655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Last drop date:</w:t>
            </w:r>
          </w:p>
          <w:p w14:paraId="7E20F637" w14:textId="77777777" w:rsidR="004E7555" w:rsidRPr="005F6CD7" w:rsidRDefault="00A04B76" w:rsidP="004E75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32372646"/>
                <w:placeholder>
                  <w:docPart w:val="8A90F47F7CB7434885D3460B5A9EF521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0EE5F3FA" w14:textId="77777777" w:rsidTr="00EE2BDE">
        <w:trPr>
          <w:trHeight w:val="368"/>
        </w:trPr>
        <w:tc>
          <w:tcPr>
            <w:tcW w:w="4050" w:type="dxa"/>
            <w:gridSpan w:val="4"/>
          </w:tcPr>
          <w:p w14:paraId="7D28CF4D" w14:textId="77777777" w:rsidR="004E7555" w:rsidRPr="00A04B76" w:rsidRDefault="004E7555" w:rsidP="00A04B76">
            <w:pPr>
              <w:rPr>
                <w:rFonts w:cstheme="minorHAnsi"/>
              </w:rPr>
            </w:pPr>
            <w:r w:rsidRPr="00A04B76">
              <w:rPr>
                <w:rFonts w:cstheme="minorHAnsi"/>
              </w:rPr>
              <w:t xml:space="preserve">Final Exam Day:  </w:t>
            </w:r>
          </w:p>
          <w:p w14:paraId="21A5C6FE" w14:textId="77777777" w:rsidR="004E7555" w:rsidRPr="00A04B76" w:rsidRDefault="00000000" w:rsidP="00A04B7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04111503"/>
                <w:placeholder>
                  <w:docPart w:val="24601EF2061944DF8BC410978754C442"/>
                </w:placeholder>
                <w:showingPlcHdr/>
                <w:text/>
              </w:sdtPr>
              <w:sdtContent>
                <w:r w:rsidR="00A04B76" w:rsidRP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5490" w:type="dxa"/>
            <w:gridSpan w:val="2"/>
          </w:tcPr>
          <w:p w14:paraId="6FCFC83A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Student Evaluation of Instruction window:</w:t>
            </w:r>
          </w:p>
          <w:p w14:paraId="11413DA1" w14:textId="77777777" w:rsidR="004E7555" w:rsidRPr="005F6CD7" w:rsidRDefault="00000000" w:rsidP="004E755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71881951"/>
                <w:placeholder>
                  <w:docPart w:val="0AE69FF3ECC847B58E322056A03C6E16"/>
                </w:placeholder>
                <w:showingPlcHdr/>
                <w:text/>
              </w:sdtPr>
              <w:sdtContent>
                <w:r w:rsid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561B8C17" w14:textId="77777777" w:rsidTr="00EE2BDE">
        <w:trPr>
          <w:trHeight w:val="368"/>
        </w:trPr>
        <w:tc>
          <w:tcPr>
            <w:tcW w:w="9540" w:type="dxa"/>
            <w:gridSpan w:val="6"/>
          </w:tcPr>
          <w:p w14:paraId="26CD70EC" w14:textId="77777777" w:rsidR="004E7555" w:rsidRPr="00A04B76" w:rsidRDefault="004E7555" w:rsidP="00A04B76">
            <w:pPr>
              <w:rPr>
                <w:rFonts w:cstheme="minorHAnsi"/>
              </w:rPr>
            </w:pPr>
            <w:r w:rsidRPr="00A04B76">
              <w:rPr>
                <w:rFonts w:cstheme="minorHAnsi"/>
              </w:rPr>
              <w:t>Holidays (no classes):</w:t>
            </w:r>
          </w:p>
          <w:p w14:paraId="3271E2EE" w14:textId="77777777" w:rsidR="004E7555" w:rsidRPr="00A04B76" w:rsidRDefault="00000000" w:rsidP="00A04B7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42013733"/>
                <w:placeholder>
                  <w:docPart w:val="1EDE9B0F2D3B4A50A71C7EDAA040E9AD"/>
                </w:placeholder>
                <w:showingPlcHdr/>
                <w:text/>
              </w:sdtPr>
              <w:sdtContent>
                <w:r w:rsidR="00A04B76" w:rsidRP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0C6A59FC" w14:textId="77777777" w:rsidTr="00412C0E">
        <w:trPr>
          <w:trHeight w:val="296"/>
        </w:trPr>
        <w:tc>
          <w:tcPr>
            <w:tcW w:w="9540" w:type="dxa"/>
            <w:gridSpan w:val="6"/>
          </w:tcPr>
          <w:p w14:paraId="79DA4111" w14:textId="77777777" w:rsidR="004E7555" w:rsidRPr="00A04B76" w:rsidRDefault="004E7555" w:rsidP="00A04B76">
            <w:pPr>
              <w:rPr>
                <w:rFonts w:cstheme="minorHAnsi"/>
              </w:rPr>
            </w:pPr>
            <w:r w:rsidRPr="00A04B76">
              <w:rPr>
                <w:rFonts w:cstheme="minorHAnsi"/>
              </w:rPr>
              <w:t>Reading Days:</w:t>
            </w:r>
          </w:p>
          <w:p w14:paraId="44FF2CE6" w14:textId="77777777" w:rsidR="004E7555" w:rsidRPr="00A04B76" w:rsidRDefault="00000000" w:rsidP="00A04B7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55613256"/>
                <w:placeholder>
                  <w:docPart w:val="9BE51DB7CF9848A0915F66B64F39DAFF"/>
                </w:placeholder>
                <w:showingPlcHdr/>
                <w:text/>
              </w:sdtPr>
              <w:sdtContent>
                <w:r w:rsidR="00A04B76" w:rsidRP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510B48A3" w14:textId="77777777" w:rsidTr="00FD4573">
        <w:trPr>
          <w:trHeight w:val="476"/>
        </w:trPr>
        <w:tc>
          <w:tcPr>
            <w:tcW w:w="9540" w:type="dxa"/>
            <w:gridSpan w:val="6"/>
          </w:tcPr>
          <w:p w14:paraId="670AD7A2" w14:textId="77777777" w:rsidR="004E7555" w:rsidRPr="00A04B76" w:rsidRDefault="004E7555" w:rsidP="00A04B76">
            <w:pPr>
              <w:rPr>
                <w:rFonts w:cstheme="minorHAnsi"/>
              </w:rPr>
            </w:pPr>
            <w:r w:rsidRPr="00A04B76">
              <w:rPr>
                <w:rFonts w:cstheme="minorHAnsi"/>
              </w:rPr>
              <w:t>Other key dates (required attendance, grade submission…):</w:t>
            </w:r>
          </w:p>
          <w:p w14:paraId="25FF5FCF" w14:textId="77777777" w:rsidR="004E7555" w:rsidRPr="00A04B76" w:rsidRDefault="00000000" w:rsidP="00A04B76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2323129"/>
                <w:placeholder>
                  <w:docPart w:val="12855EB93D8C4F1C86F8FD178AAE109C"/>
                </w:placeholder>
                <w:showingPlcHdr/>
                <w:text/>
              </w:sdtPr>
              <w:sdtContent>
                <w:r w:rsidR="00A04B76" w:rsidRP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2F5DAFCB" w14:textId="77777777" w:rsidTr="00EE2BDE">
        <w:tc>
          <w:tcPr>
            <w:tcW w:w="9540" w:type="dxa"/>
            <w:gridSpan w:val="6"/>
          </w:tcPr>
          <w:p w14:paraId="38EE7726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 xml:space="preserve">What is the grading schema? </w:t>
            </w:r>
            <w:sdt>
              <w:sdtPr>
                <w:rPr>
                  <w:rFonts w:cstheme="minorHAnsi"/>
                </w:rPr>
                <w:id w:val="1886518276"/>
                <w:placeholder>
                  <w:docPart w:val="91376E9A938F47BE8739ABC4ACD6B53C"/>
                </w:placeholder>
                <w:showingPlcHdr/>
                <w:text/>
              </w:sdtPr>
              <w:sdtContent>
                <w:r w:rsid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4E542CC6" w14:textId="77777777" w:rsidTr="00EE2BDE">
        <w:trPr>
          <w:trHeight w:val="50"/>
        </w:trPr>
        <w:tc>
          <w:tcPr>
            <w:tcW w:w="9540" w:type="dxa"/>
            <w:gridSpan w:val="6"/>
            <w:shd w:val="clear" w:color="auto" w:fill="D9D9D9" w:themeFill="background1" w:themeFillShade="D9"/>
          </w:tcPr>
          <w:p w14:paraId="382DC10F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 xml:space="preserve">Does this course have a required temporal </w:t>
            </w:r>
            <w:r w:rsidR="002373B6">
              <w:rPr>
                <w:rFonts w:cstheme="minorHAnsi"/>
              </w:rPr>
              <w:t>and/</w:t>
            </w:r>
            <w:r w:rsidRPr="005F6CD7">
              <w:rPr>
                <w:rFonts w:cstheme="minorHAnsi"/>
              </w:rPr>
              <w:t>or spatial pattern</w:t>
            </w:r>
            <w:r w:rsidR="005F6CD7" w:rsidRPr="005F6CD7">
              <w:rPr>
                <w:rFonts w:cstheme="minorHAnsi"/>
              </w:rPr>
              <w:t>?</w:t>
            </w:r>
            <w:r w:rsidRPr="005F6CD7">
              <w:rPr>
                <w:rFonts w:cstheme="minorHAnsi"/>
              </w:rPr>
              <w:t xml:space="preserve"> (</w:t>
            </w:r>
            <w:r w:rsidRPr="005F6CD7">
              <w:rPr>
                <w:rFonts w:cstheme="minorHAnsi"/>
                <w:b/>
                <w:bCs/>
              </w:rPr>
              <w:t>B3</w:t>
            </w:r>
            <w:r w:rsidRPr="005F6CD7">
              <w:rPr>
                <w:rFonts w:cstheme="minorHAnsi"/>
              </w:rPr>
              <w:t xml:space="preserve">) </w:t>
            </w:r>
            <w:r w:rsidRPr="005F6CD7">
              <w:rPr>
                <w:rFonts w:cstheme="minorHAnsi"/>
              </w:rPr>
              <w:br/>
            </w:r>
            <w:r w:rsidRPr="005F6CD7">
              <w:rPr>
                <w:rFonts w:cstheme="minorHAnsi"/>
                <w:sz w:val="20"/>
                <w:szCs w:val="20"/>
              </w:rPr>
              <w:t xml:space="preserve">(online/classroom/blended, synchronous/asynchronous/hybrid) </w:t>
            </w:r>
          </w:p>
        </w:tc>
      </w:tr>
      <w:tr w:rsidR="004E7555" w:rsidRPr="005F6CD7" w14:paraId="404F46DD" w14:textId="77777777" w:rsidTr="00EE2BDE">
        <w:tc>
          <w:tcPr>
            <w:tcW w:w="9540" w:type="dxa"/>
            <w:gridSpan w:val="6"/>
          </w:tcPr>
          <w:p w14:paraId="0E4676FB" w14:textId="77777777" w:rsidR="004E7555" w:rsidRPr="005F6CD7" w:rsidRDefault="00000000" w:rsidP="004E755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3015954"/>
                <w:placeholder>
                  <w:docPart w:val="2ACB410858D74384BAD8299653B4BB05"/>
                </w:placeholder>
                <w:showingPlcHdr/>
                <w:text w:multiLine="1"/>
              </w:sdtPr>
              <w:sdtContent>
                <w:r w:rsid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09618F41" w14:textId="77777777" w:rsidTr="00EE2BDE">
        <w:trPr>
          <w:trHeight w:val="50"/>
        </w:trPr>
        <w:tc>
          <w:tcPr>
            <w:tcW w:w="9540" w:type="dxa"/>
            <w:gridSpan w:val="6"/>
            <w:shd w:val="clear" w:color="auto" w:fill="D9D9D9" w:themeFill="background1" w:themeFillShade="D9"/>
          </w:tcPr>
          <w:p w14:paraId="3C5E514B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Does this course have a required model (project-based, emporium, lecture, etc.)? (</w:t>
            </w:r>
            <w:r w:rsidRPr="005F6CD7">
              <w:rPr>
                <w:rFonts w:cstheme="minorHAnsi"/>
                <w:b/>
                <w:bCs/>
              </w:rPr>
              <w:t>B3</w:t>
            </w:r>
            <w:r w:rsidRPr="005F6CD7">
              <w:rPr>
                <w:rFonts w:cstheme="minorHAnsi"/>
              </w:rPr>
              <w:t>)</w:t>
            </w:r>
          </w:p>
        </w:tc>
      </w:tr>
      <w:tr w:rsidR="004E7555" w:rsidRPr="005F6CD7" w14:paraId="5B4F21DB" w14:textId="77777777" w:rsidTr="00EE2BDE">
        <w:tc>
          <w:tcPr>
            <w:tcW w:w="9540" w:type="dxa"/>
            <w:gridSpan w:val="6"/>
          </w:tcPr>
          <w:p w14:paraId="7EC15E64" w14:textId="77777777" w:rsidR="004E7555" w:rsidRPr="005F6CD7" w:rsidRDefault="00000000" w:rsidP="004E755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15581502"/>
                <w:placeholder>
                  <w:docPart w:val="BB298015DD874B538D601C0AAD48EEDB"/>
                </w:placeholder>
                <w:showingPlcHdr/>
                <w:text w:multiLine="1"/>
              </w:sdtPr>
              <w:sdtContent>
                <w:r w:rsid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7E791861" w14:textId="77777777" w:rsidTr="00EE2BDE">
        <w:tc>
          <w:tcPr>
            <w:tcW w:w="9540" w:type="dxa"/>
            <w:gridSpan w:val="6"/>
            <w:shd w:val="clear" w:color="auto" w:fill="D9D9D9" w:themeFill="background1" w:themeFillShade="D9"/>
          </w:tcPr>
          <w:p w14:paraId="05D2AE65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Does this course have an assigned textbook? (C8)</w:t>
            </w:r>
          </w:p>
        </w:tc>
      </w:tr>
      <w:tr w:rsidR="004E7555" w:rsidRPr="005F6CD7" w14:paraId="0517015E" w14:textId="77777777" w:rsidTr="00EE2BDE">
        <w:trPr>
          <w:trHeight w:val="50"/>
        </w:trPr>
        <w:tc>
          <w:tcPr>
            <w:tcW w:w="1708" w:type="dxa"/>
            <w:shd w:val="clear" w:color="auto" w:fill="FFFFFF" w:themeFill="background1"/>
            <w:hideMark/>
          </w:tcPr>
          <w:p w14:paraId="06A92A37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Book/edition(s):</w:t>
            </w:r>
          </w:p>
        </w:tc>
        <w:tc>
          <w:tcPr>
            <w:tcW w:w="7832" w:type="dxa"/>
            <w:gridSpan w:val="5"/>
            <w:shd w:val="clear" w:color="auto" w:fill="FFFFFF" w:themeFill="background1"/>
          </w:tcPr>
          <w:p w14:paraId="22C545E4" w14:textId="77777777" w:rsidR="004E7555" w:rsidRPr="005F6CD7" w:rsidRDefault="00000000" w:rsidP="004E755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7216903"/>
                <w:placeholder>
                  <w:docPart w:val="695FB69E8B7D4E01B08B45FC5FADD20F"/>
                </w:placeholder>
                <w:showingPlcHdr/>
                <w:text/>
              </w:sdtPr>
              <w:sdtContent>
                <w:r w:rsid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24FEB6C5" w14:textId="77777777" w:rsidTr="00EE2BDE">
        <w:trPr>
          <w:trHeight w:val="50"/>
        </w:trPr>
        <w:tc>
          <w:tcPr>
            <w:tcW w:w="9540" w:type="dxa"/>
            <w:gridSpan w:val="6"/>
            <w:shd w:val="clear" w:color="auto" w:fill="F2F2F2" w:themeFill="background1" w:themeFillShade="F2"/>
            <w:hideMark/>
          </w:tcPr>
          <w:p w14:paraId="5E9C15D7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Required chapters for your course</w:t>
            </w:r>
          </w:p>
        </w:tc>
      </w:tr>
      <w:tr w:rsidR="004E7555" w:rsidRPr="005F6CD7" w14:paraId="2080CF4F" w14:textId="77777777" w:rsidTr="00EE2BDE">
        <w:tc>
          <w:tcPr>
            <w:tcW w:w="9540" w:type="dxa"/>
            <w:gridSpan w:val="6"/>
          </w:tcPr>
          <w:p w14:paraId="5AB658FD" w14:textId="77777777" w:rsidR="004E7555" w:rsidRPr="005F6CD7" w:rsidRDefault="00000000" w:rsidP="004E755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67407736"/>
                <w:placeholder>
                  <w:docPart w:val="231A839317CF40178C1219931872A733"/>
                </w:placeholder>
                <w:showingPlcHdr/>
                <w:text w:multiLine="1"/>
              </w:sdtPr>
              <w:sdtContent>
                <w:r w:rsid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278EAC17" w14:textId="77777777" w:rsidTr="00EE2BDE">
        <w:tc>
          <w:tcPr>
            <w:tcW w:w="9540" w:type="dxa"/>
            <w:gridSpan w:val="6"/>
            <w:shd w:val="clear" w:color="auto" w:fill="F2F2F2" w:themeFill="background1" w:themeFillShade="F2"/>
          </w:tcPr>
          <w:p w14:paraId="089DC4AC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Objectives/outcomes listed in the book for those chapters</w:t>
            </w:r>
          </w:p>
        </w:tc>
      </w:tr>
      <w:tr w:rsidR="004E7555" w:rsidRPr="005F6CD7" w14:paraId="0EF369C2" w14:textId="77777777" w:rsidTr="002B5FDF">
        <w:tc>
          <w:tcPr>
            <w:tcW w:w="9540" w:type="dxa"/>
            <w:gridSpan w:val="6"/>
            <w:tcBorders>
              <w:bottom w:val="double" w:sz="4" w:space="0" w:color="auto"/>
            </w:tcBorders>
          </w:tcPr>
          <w:p w14:paraId="276CAB46" w14:textId="77777777" w:rsidR="004E7555" w:rsidRPr="005F6CD7" w:rsidRDefault="00000000" w:rsidP="004E755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45792648"/>
                <w:placeholder>
                  <w:docPart w:val="F4FFBBEFBCE94D2B95AF1F23512ED9FB"/>
                </w:placeholder>
                <w:showingPlcHdr/>
                <w:text w:multiLine="1"/>
              </w:sdtPr>
              <w:sdtContent>
                <w:r w:rsid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7F7335" w14:paraId="77D9464E" w14:textId="77777777" w:rsidTr="002B5FDF">
        <w:tc>
          <w:tcPr>
            <w:tcW w:w="9540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B2CFC56" w14:textId="77777777" w:rsidR="004E7555" w:rsidRPr="007F7335" w:rsidRDefault="004E7555" w:rsidP="004E7555">
            <w:pPr>
              <w:rPr>
                <w:rFonts w:cstheme="minorHAnsi"/>
              </w:rPr>
            </w:pPr>
            <w:r w:rsidRPr="007F7335">
              <w:rPr>
                <w:rStyle w:val="normaltextrun"/>
                <w:rFonts w:cstheme="minorHAnsi"/>
              </w:rPr>
              <w:t>What courses are prerequisites for your course?</w:t>
            </w:r>
            <w:r w:rsidRPr="007F7335">
              <w:rPr>
                <w:rStyle w:val="eop"/>
                <w:rFonts w:cstheme="minorHAnsi"/>
              </w:rPr>
              <w:t> </w:t>
            </w:r>
            <w:r w:rsidRPr="007F7335">
              <w:rPr>
                <w:rFonts w:cstheme="minorHAnsi"/>
              </w:rPr>
              <w:t>(</w:t>
            </w:r>
            <w:r w:rsidRPr="007F7335">
              <w:rPr>
                <w:rFonts w:cstheme="minorHAnsi"/>
                <w:b/>
                <w:bCs/>
              </w:rPr>
              <w:t>A9</w:t>
            </w:r>
            <w:r w:rsidRPr="007F7335">
              <w:rPr>
                <w:rFonts w:cstheme="minorHAnsi"/>
              </w:rPr>
              <w:t xml:space="preserve">) </w:t>
            </w:r>
            <w:r w:rsidR="00F74715">
              <w:rPr>
                <w:rFonts w:cstheme="minorHAnsi"/>
              </w:rPr>
              <w:br/>
            </w:r>
            <w:r w:rsidR="00760FB4" w:rsidRPr="00F74715">
              <w:rPr>
                <w:rFonts w:cstheme="minorHAnsi"/>
                <w:sz w:val="20"/>
                <w:szCs w:val="20"/>
              </w:rPr>
              <w:t xml:space="preserve">(Use the small </w:t>
            </w:r>
            <w:r w:rsidR="00F74715" w:rsidRPr="00F74715">
              <w:rPr>
                <w:rFonts w:cstheme="minorHAnsi"/>
                <w:sz w:val="20"/>
                <w:szCs w:val="20"/>
              </w:rPr>
              <w:t>‘+’ in the right side to repeat section)</w:t>
            </w:r>
          </w:p>
        </w:tc>
      </w:tr>
      <w:bookmarkStart w:id="2" w:name="Identify_student_learning_characteristic" w:displacedByCustomXml="next"/>
      <w:bookmarkEnd w:id="2" w:displacedByCustomXml="next"/>
      <w:sdt>
        <w:sdtPr>
          <w:rPr>
            <w:rFonts w:asciiTheme="minorHAnsi" w:hAnsiTheme="minorHAnsi" w:cstheme="minorHAnsi"/>
            <w:kern w:val="2"/>
            <w:sz w:val="22"/>
            <w:szCs w:val="22"/>
            <w14:ligatures w14:val="standardContextual"/>
          </w:rPr>
          <w:id w:val="-1003732191"/>
          <w:lock w:val="sdtContentLocked"/>
          <w15:repeatingSection/>
        </w:sdtPr>
        <w:sdtContent>
          <w:sdt>
            <w:sdtPr>
              <w:rPr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id w:val="-1036810635"/>
              <w:lock w:val="sdtContentLocked"/>
              <w:placeholder>
                <w:docPart w:val="8E4D3D9331914116A972985F08776F47"/>
              </w:placeholder>
              <w15:repeatingSectionItem/>
            </w:sdtPr>
            <w:sdtContent>
              <w:tr w:rsidR="004E7555" w:rsidRPr="007F7335" w14:paraId="59E1217B" w14:textId="77777777" w:rsidTr="002B5FDF">
                <w:trPr>
                  <w:trHeight w:val="170"/>
                </w:trPr>
                <w:tc>
                  <w:tcPr>
                    <w:tcW w:w="9540" w:type="dxa"/>
                    <w:gridSpan w:val="6"/>
                    <w:tcBorders>
                      <w:left w:val="double" w:sz="4" w:space="0" w:color="auto"/>
                      <w:bottom w:val="single" w:sz="4" w:space="0" w:color="auto"/>
                      <w:right w:val="double" w:sz="4" w:space="0" w:color="auto"/>
                    </w:tcBorders>
                    <w:shd w:val="clear" w:color="auto" w:fill="F2F2F2" w:themeFill="background1" w:themeFillShade="F2"/>
                    <w:hideMark/>
                  </w:tcPr>
                  <w:p w14:paraId="656B2115" w14:textId="77777777" w:rsidR="004E7555" w:rsidRPr="007F7335" w:rsidRDefault="004E7555" w:rsidP="004B5DFD">
                    <w:pPr>
                      <w:pStyle w:val="paragraph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F7335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Course title / number</w:t>
                    </w:r>
                    <w:r w:rsidRPr="007F7335">
                      <w:rPr>
                        <w:rFonts w:asciiTheme="minorHAnsi" w:eastAsiaTheme="majorEastAsia" w:hAnsiTheme="minorHAnsi" w:cstheme="minorHAnsi"/>
                        <w:sz w:val="22"/>
                        <w:szCs w:val="22"/>
                      </w:rPr>
                      <w:t> </w:t>
                    </w:r>
                  </w:p>
                </w:tc>
              </w:tr>
              <w:tr w:rsidR="00AB1312" w:rsidRPr="007F7335" w14:paraId="0347B516" w14:textId="77777777" w:rsidTr="002B5FDF">
                <w:trPr>
                  <w:trHeight w:val="170"/>
                </w:trPr>
                <w:tc>
                  <w:tcPr>
                    <w:tcW w:w="9540" w:type="dxa"/>
                    <w:gridSpan w:val="6"/>
                    <w:tcBorders>
                      <w:left w:val="double" w:sz="4" w:space="0" w:color="auto"/>
                      <w:bottom w:val="single" w:sz="4" w:space="0" w:color="auto"/>
                      <w:right w:val="double" w:sz="4" w:space="0" w:color="auto"/>
                    </w:tcBorders>
                    <w:shd w:val="clear" w:color="auto" w:fill="FFFFFF" w:themeFill="background1"/>
                  </w:tcPr>
                  <w:p w14:paraId="2CCE5961" w14:textId="77777777" w:rsidR="00AB1312" w:rsidRPr="007F7335" w:rsidRDefault="00000000" w:rsidP="004B5DFD">
                    <w:pPr>
                      <w:pStyle w:val="paragraph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797993492"/>
                        <w:placeholder>
                          <w:docPart w:val="CF94ED2C73A24C3A8EA376A3C084E519"/>
                        </w:placeholder>
                        <w:showingPlcHdr/>
                        <w:text w:multiLine="1"/>
                      </w:sdtPr>
                      <w:sdtContent>
                        <w:r w:rsidR="00333E61">
                          <w:rPr>
                            <w:rStyle w:val="PlaceholderText"/>
                            <w:rFonts w:eastAsiaTheme="majorEastAsia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  <w:tr w:rsidR="004E7555" w:rsidRPr="007F7335" w14:paraId="5BF64CF4" w14:textId="77777777" w:rsidTr="002B5FDF">
                <w:tc>
                  <w:tcPr>
                    <w:tcW w:w="9540" w:type="dxa"/>
                    <w:gridSpan w:val="6"/>
                    <w:tcBorders>
                      <w:left w:val="double" w:sz="4" w:space="0" w:color="auto"/>
                      <w:right w:val="double" w:sz="4" w:space="0" w:color="auto"/>
                    </w:tcBorders>
                    <w:shd w:val="clear" w:color="auto" w:fill="F2F2F2" w:themeFill="background1" w:themeFillShade="F2"/>
                    <w:hideMark/>
                  </w:tcPr>
                  <w:p w14:paraId="70FAAE1C" w14:textId="77777777" w:rsidR="004E7555" w:rsidRPr="007F7335" w:rsidRDefault="004E7555" w:rsidP="004E7555">
                    <w:pPr>
                      <w:pStyle w:val="paragraph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F7335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Pre-req course description from course catalog</w:t>
                    </w:r>
                    <w:r w:rsidRPr="007F7335">
                      <w:rPr>
                        <w:rFonts w:asciiTheme="minorHAnsi" w:eastAsiaTheme="majorEastAsia" w:hAnsiTheme="minorHAnsi" w:cstheme="minorHAnsi"/>
                        <w:sz w:val="22"/>
                        <w:szCs w:val="22"/>
                      </w:rPr>
                      <w:t> </w:t>
                    </w:r>
                  </w:p>
                </w:tc>
              </w:tr>
              <w:tr w:rsidR="004E7555" w:rsidRPr="007F7335" w14:paraId="0FC27491" w14:textId="77777777" w:rsidTr="002B5FDF">
                <w:tc>
                  <w:tcPr>
                    <w:tcW w:w="9540" w:type="dxa"/>
                    <w:gridSpan w:val="6"/>
                    <w:tcBorders>
                      <w:left w:val="double" w:sz="4" w:space="0" w:color="auto"/>
                      <w:right w:val="double" w:sz="4" w:space="0" w:color="auto"/>
                    </w:tcBorders>
                    <w:hideMark/>
                  </w:tcPr>
                  <w:p w14:paraId="12F302E3" w14:textId="77777777" w:rsidR="004E7555" w:rsidRPr="007F7335" w:rsidRDefault="00000000" w:rsidP="004E7555">
                    <w:pPr>
                      <w:pStyle w:val="paragraph"/>
                      <w:rPr>
                        <w:rFonts w:asciiTheme="minorHAnsi" w:eastAsiaTheme="majorEastAsia" w:hAnsiTheme="minorHAnsi" w:cstheme="minorHAnsi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1103648046"/>
                        <w:placeholder>
                          <w:docPart w:val="68F0FD4C304444F9A02BE77F54FDEDC6"/>
                        </w:placeholder>
                        <w:showingPlcHdr/>
                        <w:text w:multiLine="1"/>
                      </w:sdtPr>
                      <w:sdtContent>
                        <w:r w:rsidR="004075C1" w:rsidRPr="007F733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  <w:tr w:rsidR="004E7555" w:rsidRPr="007F7335" w14:paraId="0F0E6A46" w14:textId="77777777" w:rsidTr="002B5FDF">
                <w:tc>
                  <w:tcPr>
                    <w:tcW w:w="9540" w:type="dxa"/>
                    <w:gridSpan w:val="6"/>
                    <w:tcBorders>
                      <w:left w:val="double" w:sz="4" w:space="0" w:color="auto"/>
                      <w:right w:val="double" w:sz="4" w:space="0" w:color="auto"/>
                    </w:tcBorders>
                    <w:shd w:val="clear" w:color="auto" w:fill="F2F2F2" w:themeFill="background1" w:themeFillShade="F2"/>
                    <w:hideMark/>
                  </w:tcPr>
                  <w:p w14:paraId="31FE97B3" w14:textId="77777777" w:rsidR="004E7555" w:rsidRPr="007F7335" w:rsidRDefault="004E7555" w:rsidP="004E7555">
                    <w:pPr>
                      <w:pStyle w:val="paragraph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F7335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What can you expect your students to already know based on this? (knowledge/skills/attitudes) </w:t>
                    </w:r>
                    <w:r w:rsidRPr="007F7335">
                      <w:rPr>
                        <w:rFonts w:asciiTheme="minorHAnsi" w:eastAsiaTheme="majorEastAsia" w:hAnsiTheme="minorHAnsi" w:cstheme="minorHAnsi"/>
                        <w:sz w:val="22"/>
                        <w:szCs w:val="22"/>
                      </w:rPr>
                      <w:t> </w:t>
                    </w:r>
                  </w:p>
                </w:tc>
              </w:tr>
              <w:tr w:rsidR="004E7555" w:rsidRPr="007F7335" w14:paraId="7088BD5D" w14:textId="77777777" w:rsidTr="002B5FDF">
                <w:tc>
                  <w:tcPr>
                    <w:tcW w:w="9540" w:type="dxa"/>
                    <w:gridSpan w:val="6"/>
                    <w:tcBorders>
                      <w:left w:val="double" w:sz="4" w:space="0" w:color="auto"/>
                      <w:bottom w:val="double" w:sz="4" w:space="0" w:color="auto"/>
                      <w:right w:val="double" w:sz="4" w:space="0" w:color="auto"/>
                    </w:tcBorders>
                    <w:hideMark/>
                  </w:tcPr>
                  <w:p w14:paraId="370FB468" w14:textId="77777777" w:rsidR="004E7555" w:rsidRPr="007F7335" w:rsidRDefault="00000000" w:rsidP="004E7555">
                    <w:pPr>
                      <w:pStyle w:val="paragraph"/>
                      <w:rPr>
                        <w:rFonts w:asciiTheme="minorHAnsi" w:eastAsiaTheme="majorEastAsia" w:hAnsiTheme="minorHAnsi" w:cstheme="minorHAnsi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1084486680"/>
                        <w:placeholder>
                          <w:docPart w:val="4640F14B352945388CC35970CE977E8E"/>
                        </w:placeholder>
                        <w:showingPlcHdr/>
                        <w:text w:multiLine="1"/>
                      </w:sdtPr>
                      <w:sdtContent>
                        <w:r w:rsidR="004075C1" w:rsidRPr="007F7335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</w:sdtContent>
          </w:sdt>
        </w:sdtContent>
      </w:sdt>
      <w:sdt>
        <w:sdtPr>
          <w:rPr>
            <w:rStyle w:val="normaltextrun"/>
            <w:rFonts w:asciiTheme="minorHAnsi" w:hAnsiTheme="minorHAnsi" w:cstheme="minorHAnsi"/>
            <w:kern w:val="2"/>
            <w:sz w:val="22"/>
            <w:szCs w:val="22"/>
            <w14:ligatures w14:val="standardContextual"/>
          </w:rPr>
          <w:id w:val="-1289044954"/>
          <w:lock w:val="sdtContentLocked"/>
          <w15:repeatingSection/>
        </w:sdtPr>
        <w:sdtEndPr>
          <w:rPr>
            <w:rStyle w:val="DefaultParagraphFont"/>
            <w:rFonts w:ascii="Times New Roman" w:hAnsi="Times New Roman"/>
            <w:sz w:val="24"/>
            <w:szCs w:val="24"/>
          </w:rPr>
        </w:sdtEndPr>
        <w:sdtContent>
          <w:sdt>
            <w:sdtPr>
              <w:rPr>
                <w:rStyle w:val="normaltextrun"/>
                <w:rFonts w:asciiTheme="minorHAnsi" w:hAnsiTheme="minorHAnsi" w:cstheme="minorHAnsi"/>
                <w:kern w:val="2"/>
                <w:sz w:val="22"/>
                <w:szCs w:val="22"/>
                <w14:ligatures w14:val="standardContextual"/>
              </w:rPr>
              <w:id w:val="-1133097601"/>
              <w:lock w:val="sdtContentLocked"/>
              <w:placeholder>
                <w:docPart w:val="8E4D3D9331914116A972985F08776F47"/>
              </w:placeholder>
              <w15:repeatingSectionItem/>
            </w:sdtPr>
            <w:sdtEndPr>
              <w:rPr>
                <w:rStyle w:val="DefaultParagraphFont"/>
                <w:rFonts w:ascii="Times New Roman" w:hAnsi="Times New Roman"/>
                <w:sz w:val="24"/>
                <w:szCs w:val="24"/>
              </w:rPr>
            </w:sdtEndPr>
            <w:sdtContent>
              <w:tr w:rsidR="004E7555" w:rsidRPr="005F6CD7" w14:paraId="446F3E43" w14:textId="77777777" w:rsidTr="002B5FDF">
                <w:tc>
                  <w:tcPr>
                    <w:tcW w:w="9540" w:type="dxa"/>
                    <w:gridSpan w:val="6"/>
                    <w:tcBorders>
                      <w:top w:val="double" w:sz="4" w:space="0" w:color="auto"/>
                      <w:left w:val="double" w:sz="4" w:space="0" w:color="auto"/>
                      <w:right w:val="double" w:sz="4" w:space="0" w:color="auto"/>
                    </w:tcBorders>
                    <w:shd w:val="clear" w:color="auto" w:fill="D9D9D9" w:themeFill="background1" w:themeFillShade="D9"/>
                  </w:tcPr>
                  <w:p w14:paraId="48D592D8" w14:textId="77777777" w:rsidR="004E7555" w:rsidRPr="005F6CD7" w:rsidRDefault="004E7555" w:rsidP="004E7555">
                    <w:pPr>
                      <w:pStyle w:val="paragraph"/>
                      <w:rPr>
                        <w:rStyle w:val="eop"/>
                        <w:rFonts w:asciiTheme="minorHAnsi" w:eastAsiaTheme="majorEastAsia" w:hAnsiTheme="minorHAnsi" w:cstheme="minorHAnsi"/>
                        <w:sz w:val="22"/>
                        <w:szCs w:val="22"/>
                      </w:rPr>
                    </w:pPr>
                    <w:r w:rsidRPr="00F74715">
                      <w:rPr>
                        <w:rStyle w:val="normaltextrun"/>
                        <w:rFonts w:asciiTheme="minorHAnsi" w:hAnsiTheme="minorHAnsi" w:cstheme="minorHAnsi"/>
                        <w:sz w:val="22"/>
                        <w:szCs w:val="22"/>
                      </w:rPr>
                      <w:t>What courses are post-requisites for your course?</w:t>
                    </w:r>
                    <w:r w:rsidRPr="00F74715">
                      <w:rPr>
                        <w:rStyle w:val="eop"/>
                        <w:rFonts w:asciiTheme="minorHAnsi" w:eastAsiaTheme="majorEastAsia" w:hAnsiTheme="minorHAnsi" w:cstheme="minorHAnsi"/>
                        <w:sz w:val="22"/>
                        <w:szCs w:val="22"/>
                      </w:rPr>
                      <w:t> </w:t>
                    </w:r>
                    <w:r w:rsidRPr="00F74715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(</w:t>
                    </w:r>
                    <w:r w:rsidRPr="00F74715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</w:rPr>
                      <w:t>A2, A9</w:t>
                    </w:r>
                    <w:r w:rsidRPr="00F74715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)</w:t>
                    </w:r>
                    <w:r w:rsidR="00F74715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br/>
                    </w:r>
                    <w:r w:rsidR="00F74715" w:rsidRPr="00F7471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(Use the small ‘+’ </w:t>
                    </w:r>
                    <w:r w:rsidR="002B5FDF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o</w:t>
                    </w:r>
                    <w:r w:rsidR="00F74715" w:rsidRPr="00F7471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n the right side to repeat section)</w:t>
                    </w:r>
                  </w:p>
                </w:tc>
              </w:tr>
              <w:tr w:rsidR="004E7555" w:rsidRPr="005F6CD7" w14:paraId="763A99CD" w14:textId="77777777" w:rsidTr="002B5FDF">
                <w:trPr>
                  <w:trHeight w:val="300"/>
                </w:trPr>
                <w:tc>
                  <w:tcPr>
                    <w:tcW w:w="9540" w:type="dxa"/>
                    <w:gridSpan w:val="6"/>
                    <w:tcBorders>
                      <w:left w:val="double" w:sz="4" w:space="0" w:color="auto"/>
                      <w:right w:val="double" w:sz="4" w:space="0" w:color="auto"/>
                    </w:tcBorders>
                    <w:shd w:val="clear" w:color="auto" w:fill="F2F2F2" w:themeFill="background1" w:themeFillShade="F2"/>
                  </w:tcPr>
                  <w:p w14:paraId="7AB4695A" w14:textId="77777777" w:rsidR="004E7555" w:rsidRPr="005F6CD7" w:rsidRDefault="002E2961" w:rsidP="00D90D5A">
                    <w:pPr>
                      <w:pStyle w:val="paragraph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E2961">
                      <w:rPr>
                        <w:rStyle w:val="normaltextrun"/>
                        <w:rFonts w:asciiTheme="minorHAnsi" w:hAnsiTheme="minorHAnsi" w:cstheme="minorHAnsi"/>
                        <w:sz w:val="22"/>
                        <w:szCs w:val="22"/>
                      </w:rPr>
                      <w:t>Course title / number</w:t>
                    </w:r>
                  </w:p>
                </w:tc>
              </w:tr>
              <w:tr w:rsidR="004E7555" w:rsidRPr="005F6CD7" w14:paraId="364CAC37" w14:textId="77777777" w:rsidTr="002B5FDF">
                <w:tc>
                  <w:tcPr>
                    <w:tcW w:w="9540" w:type="dxa"/>
                    <w:gridSpan w:val="6"/>
                    <w:tcBorders>
                      <w:left w:val="double" w:sz="4" w:space="0" w:color="auto"/>
                      <w:right w:val="double" w:sz="4" w:space="0" w:color="auto"/>
                    </w:tcBorders>
                  </w:tcPr>
                  <w:p w14:paraId="412B5445" w14:textId="77777777" w:rsidR="004E7555" w:rsidRPr="005F6CD7" w:rsidRDefault="00000000" w:rsidP="004E7555">
                    <w:pPr>
                      <w:pStyle w:val="paragraph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-522017640"/>
                        <w:placeholder>
                          <w:docPart w:val="4D973B30B4D94697AD81F2D4DC50DE57"/>
                        </w:placeholder>
                        <w:showingPlcHdr/>
                        <w:text w:multiLine="1"/>
                      </w:sdtPr>
                      <w:sdtContent>
                        <w:r w:rsidR="004075C1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  <w:tr w:rsidR="004E7555" w:rsidRPr="005F6CD7" w14:paraId="22CDE3B7" w14:textId="77777777" w:rsidTr="002B5FDF">
                <w:trPr>
                  <w:trHeight w:val="300"/>
                </w:trPr>
                <w:tc>
                  <w:tcPr>
                    <w:tcW w:w="9540" w:type="dxa"/>
                    <w:gridSpan w:val="6"/>
                    <w:tcBorders>
                      <w:left w:val="double" w:sz="4" w:space="0" w:color="auto"/>
                      <w:right w:val="double" w:sz="4" w:space="0" w:color="auto"/>
                    </w:tcBorders>
                    <w:shd w:val="clear" w:color="auto" w:fill="F2F2F2" w:themeFill="background1" w:themeFillShade="F2"/>
                  </w:tcPr>
                  <w:p w14:paraId="367788F5" w14:textId="77777777" w:rsidR="004E7555" w:rsidRPr="005F6CD7" w:rsidRDefault="002E2961" w:rsidP="004E7555">
                    <w:pPr>
                      <w:pStyle w:val="paragraph"/>
                      <w:rPr>
                        <w:rFonts w:asciiTheme="minorHAnsi" w:hAnsiTheme="minorHAnsi" w:cstheme="minorHAnsi"/>
                      </w:rPr>
                    </w:pPr>
                    <w:r w:rsidRPr="002E2961">
                      <w:rPr>
                        <w:rStyle w:val="normaltextrun"/>
                        <w:rFonts w:asciiTheme="minorHAnsi" w:hAnsiTheme="minorHAnsi" w:cstheme="minorHAnsi"/>
                        <w:sz w:val="22"/>
                        <w:szCs w:val="22"/>
                      </w:rPr>
                      <w:t>What knowledge/skills/attitudes do later courses assume that students will learn here?  </w:t>
                    </w:r>
                    <w:r w:rsidRPr="002E2961">
                      <w:rPr>
                        <w:rStyle w:val="scxw156331194"/>
                        <w:rFonts w:asciiTheme="minorHAnsi" w:hAnsiTheme="minorHAnsi" w:cstheme="minorHAnsi"/>
                        <w:sz w:val="22"/>
                        <w:szCs w:val="22"/>
                      </w:rPr>
                      <w:t> </w:t>
                    </w:r>
                    <w:r w:rsidRPr="002E2961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br/>
                    </w:r>
                    <w:r w:rsidRPr="002E2961">
                      <w:rPr>
                        <w:rStyle w:val="normaltextrun"/>
                        <w:rFonts w:asciiTheme="minorHAnsi" w:hAnsiTheme="minorHAnsi" w:cstheme="minorHAnsi"/>
                        <w:sz w:val="20"/>
                        <w:szCs w:val="20"/>
                      </w:rPr>
                      <w:t>(You may want to check with instructors teaching these courses for additional input)</w:t>
                    </w:r>
                    <w:r w:rsidRPr="005F6CD7">
                      <w:rPr>
                        <w:rStyle w:val="eop"/>
                        <w:rFonts w:asciiTheme="minorHAnsi" w:eastAsiaTheme="majorEastAsia" w:hAnsiTheme="minorHAnsi" w:cstheme="minorHAnsi"/>
                        <w:sz w:val="20"/>
                        <w:szCs w:val="20"/>
                      </w:rPr>
                      <w:t> </w:t>
                    </w:r>
                  </w:p>
                </w:tc>
              </w:tr>
              <w:tr w:rsidR="004E7555" w:rsidRPr="005F6CD7" w14:paraId="21DBC14E" w14:textId="77777777" w:rsidTr="002B5FDF">
                <w:trPr>
                  <w:trHeight w:val="360"/>
                </w:trPr>
                <w:tc>
                  <w:tcPr>
                    <w:tcW w:w="9540" w:type="dxa"/>
                    <w:gridSpan w:val="6"/>
                    <w:tcBorders>
                      <w:left w:val="double" w:sz="4" w:space="0" w:color="auto"/>
                      <w:bottom w:val="double" w:sz="4" w:space="0" w:color="auto"/>
                      <w:right w:val="double" w:sz="4" w:space="0" w:color="auto"/>
                    </w:tcBorders>
                  </w:tcPr>
                  <w:p w14:paraId="4FA5AC9C" w14:textId="77777777" w:rsidR="004E7555" w:rsidRPr="005F6CD7" w:rsidRDefault="00000000" w:rsidP="004E7555">
                    <w:pPr>
                      <w:pStyle w:val="paragraph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cstheme="minorHAnsi"/>
                        </w:rPr>
                        <w:id w:val="503633938"/>
                        <w:placeholder>
                          <w:docPart w:val="07AFBA0047254DCABD1B1CE5544A4D69"/>
                        </w:placeholder>
                        <w:showingPlcHdr/>
                        <w:text w:multiLine="1"/>
                      </w:sdtPr>
                      <w:sdtContent>
                        <w:r w:rsidR="004075C1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</w:p>
                </w:tc>
              </w:tr>
            </w:sdtContent>
          </w:sdt>
        </w:sdtContent>
      </w:sdt>
      <w:tr w:rsidR="004E7555" w:rsidRPr="005F6CD7" w14:paraId="636E20FC" w14:textId="77777777" w:rsidTr="00EE2BDE">
        <w:trPr>
          <w:trHeight w:val="50"/>
        </w:trPr>
        <w:tc>
          <w:tcPr>
            <w:tcW w:w="9540" w:type="dxa"/>
            <w:gridSpan w:val="6"/>
            <w:shd w:val="clear" w:color="auto" w:fill="D9D9D9" w:themeFill="background1" w:themeFillShade="D9"/>
          </w:tcPr>
          <w:p w14:paraId="06937EA5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What are the program requirements for this course? (</w:t>
            </w:r>
            <w:r w:rsidRPr="002373B6">
              <w:rPr>
                <w:rFonts w:cstheme="minorHAnsi"/>
                <w:b/>
                <w:bCs/>
              </w:rPr>
              <w:t>A3, C2</w:t>
            </w:r>
            <w:r w:rsidRPr="005F6CD7">
              <w:rPr>
                <w:rFonts w:cstheme="minorHAnsi"/>
              </w:rPr>
              <w:t>, A2, A5)</w:t>
            </w:r>
            <w:r w:rsidRPr="005F6CD7">
              <w:rPr>
                <w:rFonts w:cstheme="minorHAnsi"/>
              </w:rPr>
              <w:br/>
              <w:t>If you do not have a copy of the program requirements, ask your department administrator.</w:t>
            </w:r>
          </w:p>
        </w:tc>
      </w:tr>
      <w:tr w:rsidR="004E7555" w:rsidRPr="005F6CD7" w14:paraId="3F7C29C8" w14:textId="77777777" w:rsidTr="00EE2BDE">
        <w:trPr>
          <w:trHeight w:val="50"/>
        </w:trPr>
        <w:tc>
          <w:tcPr>
            <w:tcW w:w="9540" w:type="dxa"/>
            <w:gridSpan w:val="6"/>
            <w:shd w:val="clear" w:color="auto" w:fill="F2F2F2" w:themeFill="background1" w:themeFillShade="F2"/>
            <w:hideMark/>
          </w:tcPr>
          <w:p w14:paraId="12F4415C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Outcomes</w:t>
            </w:r>
          </w:p>
        </w:tc>
      </w:tr>
      <w:tr w:rsidR="004E7555" w:rsidRPr="005F6CD7" w14:paraId="704D6147" w14:textId="77777777" w:rsidTr="00EE2BDE">
        <w:tc>
          <w:tcPr>
            <w:tcW w:w="9540" w:type="dxa"/>
            <w:gridSpan w:val="6"/>
          </w:tcPr>
          <w:p w14:paraId="195BC2D0" w14:textId="77777777" w:rsidR="004E7555" w:rsidRPr="005F6CD7" w:rsidRDefault="00000000" w:rsidP="004E755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02843645"/>
                <w:placeholder>
                  <w:docPart w:val="2AFD2446425E4B8ABF1BAA08DECA831C"/>
                </w:placeholder>
                <w:showingPlcHdr/>
                <w:text w:multiLine="1"/>
              </w:sdtPr>
              <w:sdtContent>
                <w:r w:rsidR="004075C1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200357B3" w14:textId="77777777" w:rsidTr="00EE2BDE">
        <w:trPr>
          <w:trHeight w:val="50"/>
        </w:trPr>
        <w:tc>
          <w:tcPr>
            <w:tcW w:w="9540" w:type="dxa"/>
            <w:gridSpan w:val="6"/>
            <w:shd w:val="clear" w:color="auto" w:fill="F2F2F2" w:themeFill="background1" w:themeFillShade="F2"/>
            <w:hideMark/>
          </w:tcPr>
          <w:p w14:paraId="6399D814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Other</w:t>
            </w:r>
          </w:p>
        </w:tc>
      </w:tr>
      <w:tr w:rsidR="004E7555" w:rsidRPr="005F6CD7" w14:paraId="5DA99073" w14:textId="77777777" w:rsidTr="00EE2BDE">
        <w:tc>
          <w:tcPr>
            <w:tcW w:w="9540" w:type="dxa"/>
            <w:gridSpan w:val="6"/>
          </w:tcPr>
          <w:p w14:paraId="3B483F1A" w14:textId="77777777" w:rsidR="004E7555" w:rsidRPr="005F6CD7" w:rsidRDefault="00000000" w:rsidP="004E755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03057521"/>
                <w:placeholder>
                  <w:docPart w:val="DCC22B6BAC5A4526A258301ACA25D993"/>
                </w:placeholder>
                <w:showingPlcHdr/>
                <w:text/>
              </w:sdtPr>
              <w:sdtContent>
                <w:r w:rsid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2373B6" w14:paraId="18D56B37" w14:textId="77777777" w:rsidTr="00EE2BDE">
        <w:tc>
          <w:tcPr>
            <w:tcW w:w="9540" w:type="dxa"/>
            <w:gridSpan w:val="6"/>
            <w:shd w:val="clear" w:color="auto" w:fill="D9D9D9" w:themeFill="background1" w:themeFillShade="D9"/>
          </w:tcPr>
          <w:p w14:paraId="4D177AF8" w14:textId="77777777" w:rsidR="004E7555" w:rsidRPr="002373B6" w:rsidRDefault="004E7555" w:rsidP="004E7555">
            <w:pPr>
              <w:rPr>
                <w:rFonts w:cstheme="minorHAnsi"/>
                <w:sz w:val="20"/>
                <w:szCs w:val="20"/>
              </w:rPr>
            </w:pPr>
            <w:r w:rsidRPr="002373B6">
              <w:rPr>
                <w:rFonts w:cstheme="minorHAnsi"/>
                <w:sz w:val="20"/>
                <w:szCs w:val="20"/>
              </w:rPr>
              <w:t>What other university-wide, program committee, and/or department outcomes are required for your course? (</w:t>
            </w:r>
            <w:r w:rsidRPr="002373B6">
              <w:rPr>
                <w:rFonts w:cstheme="minorHAnsi"/>
                <w:b/>
                <w:bCs/>
                <w:sz w:val="20"/>
                <w:szCs w:val="20"/>
              </w:rPr>
              <w:t>C2</w:t>
            </w:r>
            <w:r w:rsidRPr="002373B6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E7555" w:rsidRPr="005F6CD7" w14:paraId="7434F179" w14:textId="77777777" w:rsidTr="00EE2BDE">
        <w:trPr>
          <w:trHeight w:val="50"/>
        </w:trPr>
        <w:tc>
          <w:tcPr>
            <w:tcW w:w="9540" w:type="dxa"/>
            <w:gridSpan w:val="6"/>
            <w:shd w:val="clear" w:color="auto" w:fill="F2F2F2" w:themeFill="background1" w:themeFillShade="F2"/>
            <w:hideMark/>
          </w:tcPr>
          <w:p w14:paraId="4E7EDEC4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Requirement title / category or other identifier (include location of information for each requirement)</w:t>
            </w:r>
          </w:p>
        </w:tc>
      </w:tr>
      <w:tr w:rsidR="004E7555" w:rsidRPr="005F6CD7" w14:paraId="33E18C9D" w14:textId="77777777" w:rsidTr="00EE2BDE">
        <w:tc>
          <w:tcPr>
            <w:tcW w:w="9540" w:type="dxa"/>
            <w:gridSpan w:val="6"/>
          </w:tcPr>
          <w:p w14:paraId="2E209ADB" w14:textId="77777777" w:rsidR="004E7555" w:rsidRPr="005F6CD7" w:rsidRDefault="00000000" w:rsidP="004E755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39496792"/>
                <w:placeholder>
                  <w:docPart w:val="DB864FD78A854BEA8AF51FDA726C2FE8"/>
                </w:placeholder>
                <w:showingPlcHdr/>
                <w:text/>
              </w:sdtPr>
              <w:sdtContent>
                <w:r w:rsid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12AAC874" w14:textId="77777777" w:rsidTr="00EE2BDE">
        <w:trPr>
          <w:trHeight w:val="50"/>
        </w:trPr>
        <w:tc>
          <w:tcPr>
            <w:tcW w:w="9540" w:type="dxa"/>
            <w:gridSpan w:val="6"/>
            <w:shd w:val="clear" w:color="auto" w:fill="F2F2F2" w:themeFill="background1" w:themeFillShade="F2"/>
            <w:hideMark/>
          </w:tcPr>
          <w:p w14:paraId="6EDC40B1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 xml:space="preserve">Outcome description </w:t>
            </w:r>
          </w:p>
        </w:tc>
      </w:tr>
      <w:tr w:rsidR="004E7555" w:rsidRPr="005F6CD7" w14:paraId="64E0462F" w14:textId="77777777" w:rsidTr="00EE2BDE">
        <w:tc>
          <w:tcPr>
            <w:tcW w:w="9540" w:type="dxa"/>
            <w:gridSpan w:val="6"/>
          </w:tcPr>
          <w:p w14:paraId="3CD8D140" w14:textId="77777777" w:rsidR="004E7555" w:rsidRPr="005F6CD7" w:rsidRDefault="00000000" w:rsidP="004E755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82825937"/>
                <w:placeholder>
                  <w:docPart w:val="74F1D803F67F42E893E9445B87EFAD72"/>
                </w:placeholder>
                <w:showingPlcHdr/>
                <w:text w:multiLine="1"/>
              </w:sdtPr>
              <w:sdtContent>
                <w:r w:rsid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6BE074CF" w14:textId="77777777" w:rsidTr="00EE2BDE">
        <w:tc>
          <w:tcPr>
            <w:tcW w:w="9540" w:type="dxa"/>
            <w:gridSpan w:val="6"/>
            <w:shd w:val="clear" w:color="auto" w:fill="F2F2F2" w:themeFill="background1" w:themeFillShade="F2"/>
            <w:hideMark/>
          </w:tcPr>
          <w:p w14:paraId="0AF17349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Other requirements</w:t>
            </w:r>
          </w:p>
        </w:tc>
      </w:tr>
      <w:tr w:rsidR="004E7555" w:rsidRPr="005F6CD7" w14:paraId="755001D6" w14:textId="77777777" w:rsidTr="00EE2BDE">
        <w:tc>
          <w:tcPr>
            <w:tcW w:w="9540" w:type="dxa"/>
            <w:gridSpan w:val="6"/>
            <w:shd w:val="clear" w:color="auto" w:fill="FFFFFF" w:themeFill="background1"/>
          </w:tcPr>
          <w:p w14:paraId="1CEE195F" w14:textId="77777777" w:rsidR="004E7555" w:rsidRPr="005F6CD7" w:rsidRDefault="00000000" w:rsidP="004E755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5039914"/>
                <w:placeholder>
                  <w:docPart w:val="E03A49ADE60B42A1AD51268DED3E51DA"/>
                </w:placeholder>
                <w:showingPlcHdr/>
                <w:text w:multiLine="1"/>
              </w:sdtPr>
              <w:sdtContent>
                <w:r w:rsid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178CE11D" w14:textId="77777777" w:rsidTr="00EE2BDE">
        <w:trPr>
          <w:trHeight w:val="300"/>
        </w:trPr>
        <w:tc>
          <w:tcPr>
            <w:tcW w:w="9540" w:type="dxa"/>
            <w:gridSpan w:val="6"/>
            <w:shd w:val="clear" w:color="auto" w:fill="F2F2F2" w:themeFill="background1" w:themeFillShade="F2"/>
            <w:hideMark/>
          </w:tcPr>
          <w:p w14:paraId="19637504" w14:textId="77777777" w:rsidR="004E7555" w:rsidRPr="005F6CD7" w:rsidRDefault="004E7555" w:rsidP="004E7555">
            <w:pPr>
              <w:pStyle w:val="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5F6CD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Has your program committee identified any threshold concepts that you need to consider?  </w:t>
            </w:r>
            <w:r w:rsidRPr="005F6CD7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</w:tc>
      </w:tr>
      <w:tr w:rsidR="004E7555" w:rsidRPr="005F6CD7" w14:paraId="5866D6C0" w14:textId="77777777" w:rsidTr="003901F3">
        <w:trPr>
          <w:trHeight w:val="179"/>
        </w:trPr>
        <w:tc>
          <w:tcPr>
            <w:tcW w:w="9540" w:type="dxa"/>
            <w:gridSpan w:val="6"/>
            <w:hideMark/>
          </w:tcPr>
          <w:p w14:paraId="12A4D407" w14:textId="77777777" w:rsidR="004E7555" w:rsidRPr="005F6CD7" w:rsidRDefault="00000000" w:rsidP="004E7555">
            <w:pPr>
              <w:pStyle w:val="paragraph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028171908"/>
                <w:placeholder>
                  <w:docPart w:val="6A832CAA04DD4E06B210975A19262FF3"/>
                </w:placeholder>
                <w:showingPlcHdr/>
                <w:text w:multiLine="1"/>
              </w:sdtPr>
              <w:sdtContent>
                <w:r w:rsid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26BA8E78" w14:textId="77777777" w:rsidTr="00EE2BDE">
        <w:trPr>
          <w:trHeight w:val="98"/>
        </w:trPr>
        <w:tc>
          <w:tcPr>
            <w:tcW w:w="9540" w:type="dxa"/>
            <w:gridSpan w:val="6"/>
            <w:shd w:val="clear" w:color="auto" w:fill="D9D9D9" w:themeFill="background1" w:themeFillShade="D9"/>
          </w:tcPr>
          <w:p w14:paraId="7C496527" w14:textId="77777777" w:rsidR="004E7555" w:rsidRPr="005F6CD7" w:rsidRDefault="004E7555" w:rsidP="004E7555">
            <w:pPr>
              <w:pStyle w:val="paragraph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5F6CD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Are there other requirements for your course?</w:t>
            </w:r>
            <w:r w:rsidRPr="005F6CD7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  <w:r w:rsidRPr="005F6CD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(Such as accreditation agencies) (</w:t>
            </w:r>
            <w:r w:rsidRPr="002373B6">
              <w:rPr>
                <w:rStyle w:val="eop"/>
                <w:rFonts w:asciiTheme="minorHAnsi" w:hAnsiTheme="minorHAnsi" w:cstheme="minorHAnsi"/>
                <w:b/>
                <w:bCs/>
                <w:sz w:val="22"/>
                <w:szCs w:val="22"/>
              </w:rPr>
              <w:t>C2</w:t>
            </w:r>
            <w:r w:rsidRPr="005F6CD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E7555" w:rsidRPr="005F6CD7" w14:paraId="194D8BE7" w14:textId="77777777" w:rsidTr="00EE2BDE">
        <w:trPr>
          <w:trHeight w:val="300"/>
        </w:trPr>
        <w:tc>
          <w:tcPr>
            <w:tcW w:w="9540" w:type="dxa"/>
            <w:gridSpan w:val="6"/>
            <w:shd w:val="clear" w:color="auto" w:fill="F2F2F2" w:themeFill="background1" w:themeFillShade="F2"/>
            <w:hideMark/>
          </w:tcPr>
          <w:p w14:paraId="5DF84A76" w14:textId="77777777" w:rsidR="004E7555" w:rsidRPr="005F6CD7" w:rsidRDefault="004E7555" w:rsidP="004E7555">
            <w:pPr>
              <w:pStyle w:val="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5F6CD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Pr="005F6CD7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  <w:r w:rsidRPr="005F6CD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(include </w:t>
            </w:r>
            <w:r w:rsidRPr="005F6CD7">
              <w:rPr>
                <w:rFonts w:asciiTheme="minorHAnsi" w:hAnsiTheme="minorHAnsi" w:cstheme="minorHAnsi"/>
                <w:sz w:val="22"/>
                <w:szCs w:val="22"/>
              </w:rPr>
              <w:t>location of information for each requirement</w:t>
            </w:r>
            <w:r w:rsidRPr="005F6CD7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4E7555" w:rsidRPr="005F6CD7" w14:paraId="5549338D" w14:textId="77777777" w:rsidTr="00EE2BDE">
        <w:tc>
          <w:tcPr>
            <w:tcW w:w="9540" w:type="dxa"/>
            <w:gridSpan w:val="6"/>
            <w:hideMark/>
          </w:tcPr>
          <w:p w14:paraId="4EFCDA22" w14:textId="77777777" w:rsidR="004E7555" w:rsidRPr="005F6CD7" w:rsidRDefault="00000000" w:rsidP="004E7555">
            <w:pPr>
              <w:pStyle w:val="paragraph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749726265"/>
                <w:placeholder>
                  <w:docPart w:val="EE572F6FCE6D45368520EFD49AC96A74"/>
                </w:placeholder>
                <w:showingPlcHdr/>
                <w:text w:multiLine="1"/>
              </w:sdtPr>
              <w:sdtContent>
                <w:r w:rsid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0FEBEFF0" w14:textId="77777777" w:rsidTr="00EE2BDE">
        <w:tc>
          <w:tcPr>
            <w:tcW w:w="9540" w:type="dxa"/>
            <w:gridSpan w:val="6"/>
            <w:shd w:val="clear" w:color="auto" w:fill="D9D9D9" w:themeFill="background1" w:themeFillShade="D9"/>
          </w:tcPr>
          <w:p w14:paraId="744B82F5" w14:textId="77777777" w:rsidR="004E7555" w:rsidRPr="005F6CD7" w:rsidRDefault="004E7555" w:rsidP="004E7555">
            <w:pPr>
              <w:pStyle w:val="paragraph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5F6CD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else would you like to include in your course?</w:t>
            </w:r>
            <w:r w:rsidRPr="005F6CD7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  <w:r w:rsidRPr="005F6CD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373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A2, A3, C2, </w:t>
            </w:r>
            <w:r w:rsidRPr="005F6CD7">
              <w:rPr>
                <w:rFonts w:asciiTheme="minorHAnsi" w:hAnsiTheme="minorHAnsi" w:cstheme="minorHAnsi"/>
                <w:sz w:val="22"/>
                <w:szCs w:val="22"/>
              </w:rPr>
              <w:t>A1, A4, A5, A6, A7, A8, A9, A10, A11)</w:t>
            </w:r>
          </w:p>
        </w:tc>
      </w:tr>
      <w:tr w:rsidR="004E7555" w:rsidRPr="005F6CD7" w14:paraId="340CC817" w14:textId="77777777" w:rsidTr="00EE2BDE">
        <w:tc>
          <w:tcPr>
            <w:tcW w:w="9540" w:type="dxa"/>
            <w:gridSpan w:val="6"/>
            <w:shd w:val="clear" w:color="auto" w:fill="F2F2F2" w:themeFill="background1" w:themeFillShade="F2"/>
            <w:hideMark/>
          </w:tcPr>
          <w:p w14:paraId="69607246" w14:textId="77777777" w:rsidR="004E7555" w:rsidRPr="005F6CD7" w:rsidRDefault="004E7555" w:rsidP="004E7555">
            <w:pPr>
              <w:pStyle w:val="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5F6CD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Consider threshold concepts, metacognition, cognitive load, inclusivity, and other concepts for ideas. </w:t>
            </w:r>
          </w:p>
        </w:tc>
      </w:tr>
      <w:tr w:rsidR="004E7555" w:rsidRPr="005F6CD7" w14:paraId="5D0AE119" w14:textId="77777777" w:rsidTr="00EE2BDE">
        <w:tc>
          <w:tcPr>
            <w:tcW w:w="9540" w:type="dxa"/>
            <w:gridSpan w:val="6"/>
            <w:hideMark/>
          </w:tcPr>
          <w:p w14:paraId="6964D9F8" w14:textId="77777777" w:rsidR="004E7555" w:rsidRPr="005F6CD7" w:rsidRDefault="00000000" w:rsidP="004E7555">
            <w:pPr>
              <w:pStyle w:val="paragraph"/>
              <w:rPr>
                <w:rFonts w:asciiTheme="minorHAnsi" w:eastAsiaTheme="majorEastAsia" w:hAnsiTheme="minorHAnsi" w:cstheme="minorHAnsi"/>
              </w:rPr>
            </w:pPr>
            <w:sdt>
              <w:sdtPr>
                <w:rPr>
                  <w:rFonts w:cstheme="minorHAnsi"/>
                </w:rPr>
                <w:id w:val="570932229"/>
                <w:placeholder>
                  <w:docPart w:val="E0B89274BD3B4DC3AEAE9805B7067229"/>
                </w:placeholder>
                <w:showingPlcHdr/>
                <w:text w:multiLine="1"/>
              </w:sdtPr>
              <w:sdtContent>
                <w:r w:rsid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5ECD699B" w14:textId="77777777" w:rsidTr="00EE2BDE">
        <w:tc>
          <w:tcPr>
            <w:tcW w:w="9540" w:type="dxa"/>
            <w:gridSpan w:val="6"/>
            <w:shd w:val="clear" w:color="auto" w:fill="F2F2F2" w:themeFill="background1" w:themeFillShade="F2"/>
          </w:tcPr>
          <w:p w14:paraId="056A6C67" w14:textId="77777777" w:rsidR="004E7555" w:rsidRPr="005F6CD7" w:rsidRDefault="004E7555" w:rsidP="004E7555">
            <w:pPr>
              <w:pStyle w:val="paragraph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5F6CD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Review </w:t>
            </w:r>
            <w:r w:rsidRPr="005F6CD7">
              <w:rPr>
                <w:rFonts w:asciiTheme="minorHAnsi" w:hAnsiTheme="minorHAnsi" w:cstheme="minorHAnsi"/>
                <w:sz w:val="22"/>
                <w:szCs w:val="22"/>
              </w:rPr>
              <w:t>Angelo &amp; Cross’s Teaching Goals, Fink's Significant Learning and AAC&amp;U's Goals for Liberal Education</w:t>
            </w:r>
          </w:p>
        </w:tc>
      </w:tr>
      <w:tr w:rsidR="004E7555" w:rsidRPr="005F6CD7" w14:paraId="4353460A" w14:textId="77777777" w:rsidTr="00EE2BDE">
        <w:tc>
          <w:tcPr>
            <w:tcW w:w="9540" w:type="dxa"/>
            <w:gridSpan w:val="6"/>
          </w:tcPr>
          <w:p w14:paraId="09595660" w14:textId="77777777" w:rsidR="004E7555" w:rsidRPr="005F6CD7" w:rsidRDefault="00000000" w:rsidP="004E7555">
            <w:pPr>
              <w:pStyle w:val="paragraph"/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929008421"/>
                <w:placeholder>
                  <w:docPart w:val="2879BB589F86495FB683F7C9107C55EE"/>
                </w:placeholder>
                <w:showingPlcHdr/>
                <w:text w:multiLine="1"/>
              </w:sdtPr>
              <w:sdtContent>
                <w:r w:rsid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2225386C" w14:textId="77777777" w:rsidTr="00EE2BDE">
        <w:tc>
          <w:tcPr>
            <w:tcW w:w="9540" w:type="dxa"/>
            <w:gridSpan w:val="6"/>
            <w:shd w:val="clear" w:color="auto" w:fill="F2F2F2" w:themeFill="background1" w:themeFillShade="F2"/>
            <w:hideMark/>
          </w:tcPr>
          <w:p w14:paraId="6CB2CB11" w14:textId="77777777" w:rsidR="004E7555" w:rsidRPr="005F6CD7" w:rsidRDefault="004E7555" w:rsidP="004E7555">
            <w:pPr>
              <w:pStyle w:val="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5F6CD7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What will your students need to be able to do based on this? (skills/ knowledge/attitudes - SKAs)</w:t>
            </w:r>
            <w:r w:rsidRPr="005F6CD7">
              <w:rPr>
                <w:rStyle w:val="eop"/>
                <w:rFonts w:asciiTheme="minorHAnsi" w:eastAsiaTheme="majorEastAsia" w:hAnsiTheme="minorHAnsi" w:cstheme="minorHAnsi"/>
                <w:sz w:val="22"/>
                <w:szCs w:val="22"/>
              </w:rPr>
              <w:t> </w:t>
            </w:r>
          </w:p>
        </w:tc>
      </w:tr>
      <w:tr w:rsidR="004E7555" w:rsidRPr="005F6CD7" w14:paraId="54917270" w14:textId="77777777" w:rsidTr="00EE2BDE">
        <w:tc>
          <w:tcPr>
            <w:tcW w:w="9540" w:type="dxa"/>
            <w:gridSpan w:val="6"/>
            <w:hideMark/>
          </w:tcPr>
          <w:p w14:paraId="08F25AC8" w14:textId="77777777" w:rsidR="004E7555" w:rsidRPr="005F6CD7" w:rsidRDefault="00000000" w:rsidP="004E7555">
            <w:pPr>
              <w:pStyle w:val="paragraph"/>
              <w:rPr>
                <w:rFonts w:asciiTheme="minorHAnsi" w:eastAsiaTheme="majorEastAsia" w:hAnsiTheme="minorHAnsi" w:cstheme="minorHAnsi"/>
              </w:rPr>
            </w:pPr>
            <w:sdt>
              <w:sdtPr>
                <w:rPr>
                  <w:rFonts w:cstheme="minorHAnsi"/>
                </w:rPr>
                <w:id w:val="-1393111766"/>
                <w:placeholder>
                  <w:docPart w:val="3CF84E449C5D4723801428B1A40344E2"/>
                </w:placeholder>
                <w:showingPlcHdr/>
                <w:text w:multiLine="1"/>
              </w:sdtPr>
              <w:sdtContent>
                <w:r w:rsid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305EA7F1" w14:textId="77777777" w:rsidTr="00EE2BDE">
        <w:tc>
          <w:tcPr>
            <w:tcW w:w="9540" w:type="dxa"/>
            <w:gridSpan w:val="6"/>
            <w:shd w:val="clear" w:color="auto" w:fill="D9D9D9" w:themeFill="background1" w:themeFillShade="D9"/>
          </w:tcPr>
          <w:p w14:paraId="6AE00CF9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Reflection</w:t>
            </w:r>
          </w:p>
        </w:tc>
      </w:tr>
      <w:tr w:rsidR="004E7555" w:rsidRPr="005F6CD7" w14:paraId="3165D374" w14:textId="77777777" w:rsidTr="00EE2BDE">
        <w:trPr>
          <w:trHeight w:val="50"/>
        </w:trPr>
        <w:tc>
          <w:tcPr>
            <w:tcW w:w="9540" w:type="dxa"/>
            <w:gridSpan w:val="6"/>
            <w:shd w:val="clear" w:color="auto" w:fill="F2F2F2" w:themeFill="background1" w:themeFillShade="F2"/>
          </w:tcPr>
          <w:p w14:paraId="3A5D8937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Do these present any formatting, design, or other constraints? (Online, project-based, asynchronous…)</w:t>
            </w:r>
          </w:p>
        </w:tc>
      </w:tr>
      <w:tr w:rsidR="004E7555" w:rsidRPr="005F6CD7" w14:paraId="5522436C" w14:textId="77777777" w:rsidTr="001B7D69">
        <w:trPr>
          <w:trHeight w:val="56"/>
        </w:trPr>
        <w:tc>
          <w:tcPr>
            <w:tcW w:w="9540" w:type="dxa"/>
            <w:gridSpan w:val="6"/>
          </w:tcPr>
          <w:p w14:paraId="2A6DE621" w14:textId="77777777" w:rsidR="004E7555" w:rsidRPr="005F6CD7" w:rsidRDefault="00000000" w:rsidP="004E755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7756335"/>
                <w:placeholder>
                  <w:docPart w:val="E286C5A9652A4E7BA82CB62A217298FD"/>
                </w:placeholder>
                <w:showingPlcHdr/>
                <w:text w:multiLine="1"/>
              </w:sdtPr>
              <w:sdtContent>
                <w:r w:rsidR="00A04B7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E7555" w:rsidRPr="005F6CD7" w14:paraId="670CEB04" w14:textId="77777777" w:rsidTr="00EE2BDE">
        <w:trPr>
          <w:trHeight w:val="50"/>
        </w:trPr>
        <w:tc>
          <w:tcPr>
            <w:tcW w:w="9540" w:type="dxa"/>
            <w:gridSpan w:val="6"/>
            <w:shd w:val="clear" w:color="auto" w:fill="F2F2F2" w:themeFill="background1" w:themeFillShade="F2"/>
          </w:tcPr>
          <w:p w14:paraId="1E81725C" w14:textId="77777777" w:rsidR="004E7555" w:rsidRPr="005F6CD7" w:rsidRDefault="004E7555" w:rsidP="004E7555">
            <w:pPr>
              <w:rPr>
                <w:rFonts w:cstheme="minorHAnsi"/>
              </w:rPr>
            </w:pPr>
            <w:r w:rsidRPr="005F6CD7">
              <w:rPr>
                <w:rFonts w:cstheme="minorHAnsi"/>
              </w:rPr>
              <w:t>Review any course and teaching evaluations for your past courses for suggested changes/additions</w:t>
            </w:r>
          </w:p>
        </w:tc>
      </w:tr>
      <w:tr w:rsidR="004E7555" w:rsidRPr="005F6CD7" w14:paraId="3A286572" w14:textId="77777777" w:rsidTr="00EE2BDE">
        <w:tc>
          <w:tcPr>
            <w:tcW w:w="9540" w:type="dxa"/>
            <w:gridSpan w:val="6"/>
          </w:tcPr>
          <w:p w14:paraId="75A0F01C" w14:textId="77777777" w:rsidR="004E7555" w:rsidRPr="005F6CD7" w:rsidRDefault="00000000" w:rsidP="004E755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4756406"/>
                <w:placeholder>
                  <w:docPart w:val="C24D635ABFB240FCB0E2937C39059E7F"/>
                </w:placeholder>
                <w:showingPlcHdr/>
                <w:text w:multiLine="1"/>
              </w:sdtPr>
              <w:sdtContent>
                <w:r w:rsidR="00B01C67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3AC8A93F" w14:textId="77777777" w:rsidR="00BC3E79" w:rsidRDefault="00BC3E79" w:rsidP="00BC3E79">
      <w:pPr>
        <w:jc w:val="center"/>
        <w:rPr>
          <w:b/>
          <w:bCs/>
        </w:rPr>
      </w:pPr>
    </w:p>
    <w:p w14:paraId="3F119FC4" w14:textId="77777777" w:rsidR="00C02768" w:rsidRPr="00BC3E79" w:rsidRDefault="00BC3E79" w:rsidP="00BC3E79">
      <w:pPr>
        <w:jc w:val="center"/>
        <w:rPr>
          <w:b/>
          <w:bCs/>
        </w:rPr>
      </w:pPr>
      <w:r>
        <w:rPr>
          <w:b/>
          <w:bCs/>
        </w:rPr>
        <w:t>Please email us to suggest changes, request unprotected form, or to consult with us – designgrp.online@gmail.com</w:t>
      </w:r>
    </w:p>
    <w:sectPr w:rsidR="00C02768" w:rsidRPr="00BC3E7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48B6" w14:textId="77777777" w:rsidR="007D442C" w:rsidRPr="00A338B3" w:rsidRDefault="007D442C" w:rsidP="00A338B3">
      <w:r>
        <w:separator/>
      </w:r>
    </w:p>
  </w:endnote>
  <w:endnote w:type="continuationSeparator" w:id="0">
    <w:p w14:paraId="5000B20D" w14:textId="77777777" w:rsidR="007D442C" w:rsidRPr="00A338B3" w:rsidRDefault="007D442C" w:rsidP="00A3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C16F" w14:textId="77777777" w:rsidR="00467375" w:rsidRPr="00735BC3" w:rsidRDefault="00B34E5C" w:rsidP="00B34E5C">
    <w:pPr>
      <w:pStyle w:val="Footer"/>
      <w:pBdr>
        <w:top w:val="single" w:sz="4" w:space="1" w:color="D9D9D9" w:themeColor="background1" w:themeShade="D9"/>
      </w:pBdr>
      <w:tabs>
        <w:tab w:val="clear" w:pos="4680"/>
      </w:tabs>
      <w:jc w:val="right"/>
    </w:pPr>
    <w:r w:rsidRPr="00B34E5C">
      <w:t xml:space="preserve">https://designgrp.online/ </w:t>
    </w:r>
    <w:r>
      <w:t xml:space="preserve"> </w:t>
    </w:r>
    <w:r>
      <w:tab/>
    </w:r>
    <w:r w:rsidR="00735BC3">
      <w:t>W1</w:t>
    </w:r>
    <w:r w:rsidR="00077B10">
      <w:t>.1</w:t>
    </w:r>
    <w:r w:rsidR="00735BC3">
      <w:t xml:space="preserve"> - </w:t>
    </w:r>
    <w:sdt>
      <w:sdtPr>
        <w:id w:val="-8030404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735BC3">
          <w:fldChar w:fldCharType="begin"/>
        </w:r>
        <w:r w:rsidR="00735BC3">
          <w:instrText xml:space="preserve"> PAGE   \* MERGEFORMAT </w:instrText>
        </w:r>
        <w:r w:rsidR="00735BC3">
          <w:fldChar w:fldCharType="separate"/>
        </w:r>
        <w:r w:rsidR="00735BC3">
          <w:t>1</w:t>
        </w:r>
        <w:r w:rsidR="00735BC3">
          <w:rPr>
            <w:noProof/>
          </w:rPr>
          <w:fldChar w:fldCharType="end"/>
        </w:r>
        <w:r w:rsidR="00735BC3">
          <w:t xml:space="preserve"> | </w:t>
        </w:r>
        <w:r w:rsidR="00735BC3">
          <w:rPr>
            <w:color w:val="7F7F7F" w:themeColor="background1" w:themeShade="7F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2FA4" w14:textId="77777777" w:rsidR="007D442C" w:rsidRPr="00A338B3" w:rsidRDefault="007D442C" w:rsidP="00A338B3">
      <w:r>
        <w:separator/>
      </w:r>
    </w:p>
  </w:footnote>
  <w:footnote w:type="continuationSeparator" w:id="0">
    <w:p w14:paraId="4F6962D2" w14:textId="77777777" w:rsidR="007D442C" w:rsidRPr="00A338B3" w:rsidRDefault="007D442C" w:rsidP="00A33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4A2F"/>
    <w:multiLevelType w:val="multilevel"/>
    <w:tmpl w:val="1118115C"/>
    <w:lvl w:ilvl="0">
      <w:start w:val="3"/>
      <w:numFmt w:val="decimal"/>
      <w:pStyle w:val="ICD123"/>
      <w:lvlText w:val="%1."/>
      <w:lvlJc w:val="right"/>
      <w:pPr>
        <w:ind w:left="288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08" w:hanging="43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2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28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36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44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352" w:hanging="216"/>
      </w:pPr>
      <w:rPr>
        <w:rFonts w:hint="default"/>
      </w:rPr>
    </w:lvl>
  </w:abstractNum>
  <w:num w:numId="1" w16cid:durableId="1211961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raFgY9ziqTdxpzOBJJ+u7yof8GwDWlL/4Brayj567GVQXuEWHFEBrtZXXVC7UtLfnDlcW46sNnVVuYJfZ8dGjQ==" w:salt="xBESS8eyPF5cNpSm2VN4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B2"/>
    <w:rsid w:val="00027977"/>
    <w:rsid w:val="00044728"/>
    <w:rsid w:val="00055108"/>
    <w:rsid w:val="00077B10"/>
    <w:rsid w:val="00097407"/>
    <w:rsid w:val="000B518C"/>
    <w:rsid w:val="000E2909"/>
    <w:rsid w:val="000F5513"/>
    <w:rsid w:val="00124587"/>
    <w:rsid w:val="00180398"/>
    <w:rsid w:val="001B7D69"/>
    <w:rsid w:val="001C303F"/>
    <w:rsid w:val="001C7909"/>
    <w:rsid w:val="001F6490"/>
    <w:rsid w:val="00204A8F"/>
    <w:rsid w:val="002248B8"/>
    <w:rsid w:val="002373B6"/>
    <w:rsid w:val="00276D6A"/>
    <w:rsid w:val="002A3CAC"/>
    <w:rsid w:val="002B5FDF"/>
    <w:rsid w:val="002E2961"/>
    <w:rsid w:val="0030706D"/>
    <w:rsid w:val="00333E61"/>
    <w:rsid w:val="00336746"/>
    <w:rsid w:val="00365410"/>
    <w:rsid w:val="00372D56"/>
    <w:rsid w:val="003733EA"/>
    <w:rsid w:val="003901F3"/>
    <w:rsid w:val="003D2865"/>
    <w:rsid w:val="00402575"/>
    <w:rsid w:val="0040611E"/>
    <w:rsid w:val="004075C1"/>
    <w:rsid w:val="00412C0E"/>
    <w:rsid w:val="00467375"/>
    <w:rsid w:val="004749D8"/>
    <w:rsid w:val="004777C2"/>
    <w:rsid w:val="004B3F91"/>
    <w:rsid w:val="004B5DFD"/>
    <w:rsid w:val="004E5D31"/>
    <w:rsid w:val="004E7555"/>
    <w:rsid w:val="004F5EEF"/>
    <w:rsid w:val="00534238"/>
    <w:rsid w:val="00545CD0"/>
    <w:rsid w:val="00585789"/>
    <w:rsid w:val="005C30B2"/>
    <w:rsid w:val="005F6CD7"/>
    <w:rsid w:val="006002D2"/>
    <w:rsid w:val="00613E59"/>
    <w:rsid w:val="006165B2"/>
    <w:rsid w:val="00647318"/>
    <w:rsid w:val="006B21AF"/>
    <w:rsid w:val="006B2E92"/>
    <w:rsid w:val="006D1CF7"/>
    <w:rsid w:val="006F6044"/>
    <w:rsid w:val="00701E44"/>
    <w:rsid w:val="007215F8"/>
    <w:rsid w:val="00727B31"/>
    <w:rsid w:val="00735BC3"/>
    <w:rsid w:val="007434AC"/>
    <w:rsid w:val="00760FB4"/>
    <w:rsid w:val="007949B9"/>
    <w:rsid w:val="007A149D"/>
    <w:rsid w:val="007D442C"/>
    <w:rsid w:val="007F3E69"/>
    <w:rsid w:val="007F7335"/>
    <w:rsid w:val="008168F4"/>
    <w:rsid w:val="0089341E"/>
    <w:rsid w:val="008D7A42"/>
    <w:rsid w:val="008E5539"/>
    <w:rsid w:val="00937BD4"/>
    <w:rsid w:val="00950ABF"/>
    <w:rsid w:val="009769BD"/>
    <w:rsid w:val="009B52CD"/>
    <w:rsid w:val="009C4EE2"/>
    <w:rsid w:val="00A04B76"/>
    <w:rsid w:val="00A13140"/>
    <w:rsid w:val="00A338B3"/>
    <w:rsid w:val="00A4670A"/>
    <w:rsid w:val="00A4793D"/>
    <w:rsid w:val="00A92469"/>
    <w:rsid w:val="00AA3188"/>
    <w:rsid w:val="00AB1312"/>
    <w:rsid w:val="00B01C67"/>
    <w:rsid w:val="00B34E5C"/>
    <w:rsid w:val="00B46D95"/>
    <w:rsid w:val="00BB077D"/>
    <w:rsid w:val="00BC150D"/>
    <w:rsid w:val="00BC3E79"/>
    <w:rsid w:val="00BD3568"/>
    <w:rsid w:val="00BF10D1"/>
    <w:rsid w:val="00C02768"/>
    <w:rsid w:val="00C42554"/>
    <w:rsid w:val="00D14322"/>
    <w:rsid w:val="00D55C81"/>
    <w:rsid w:val="00D679CC"/>
    <w:rsid w:val="00D758B0"/>
    <w:rsid w:val="00D848DF"/>
    <w:rsid w:val="00D90D5A"/>
    <w:rsid w:val="00DA770E"/>
    <w:rsid w:val="00DB2E97"/>
    <w:rsid w:val="00E30720"/>
    <w:rsid w:val="00E429AF"/>
    <w:rsid w:val="00E56A55"/>
    <w:rsid w:val="00E61064"/>
    <w:rsid w:val="00E63B8E"/>
    <w:rsid w:val="00ED5AE7"/>
    <w:rsid w:val="00F01A23"/>
    <w:rsid w:val="00F46BB3"/>
    <w:rsid w:val="00F74715"/>
    <w:rsid w:val="00F76BC5"/>
    <w:rsid w:val="00FA0F23"/>
    <w:rsid w:val="00FA369D"/>
    <w:rsid w:val="00FD4018"/>
    <w:rsid w:val="00F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3540"/>
  <w15:chartTrackingRefBased/>
  <w15:docId w15:val="{7AC40920-106D-4C6A-94C7-FAE23692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0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E97"/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7434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434AC"/>
    <w:rPr>
      <w:rFonts w:asciiTheme="majorHAnsi" w:eastAsiaTheme="majorEastAsia" w:hAnsiTheme="majorHAnsi" w:cstheme="majorBidi"/>
      <w:color w:val="2F5496" w:themeColor="accent1" w:themeShade="BF"/>
    </w:rPr>
  </w:style>
  <w:style w:type="table" w:styleId="TableGrid">
    <w:name w:val="Table Grid"/>
    <w:basedOn w:val="TableNormal"/>
    <w:uiPriority w:val="39"/>
    <w:locked/>
    <w:rsid w:val="00743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locked/>
    <w:rsid w:val="007434AC"/>
  </w:style>
  <w:style w:type="paragraph" w:customStyle="1" w:styleId="paragraph">
    <w:name w:val="paragraph"/>
    <w:basedOn w:val="Normal"/>
    <w:locked/>
    <w:rsid w:val="007434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locked/>
    <w:rsid w:val="007434AC"/>
  </w:style>
  <w:style w:type="character" w:customStyle="1" w:styleId="scxw156331194">
    <w:name w:val="scxw156331194"/>
    <w:basedOn w:val="DefaultParagraphFont"/>
    <w:locked/>
    <w:rsid w:val="007434AC"/>
  </w:style>
  <w:style w:type="character" w:styleId="PlaceholderText">
    <w:name w:val="Placeholder Text"/>
    <w:basedOn w:val="DefaultParagraphFont"/>
    <w:uiPriority w:val="99"/>
    <w:semiHidden/>
    <w:locked/>
    <w:rsid w:val="00DB2E97"/>
    <w:rPr>
      <w:color w:val="808080"/>
    </w:rPr>
  </w:style>
  <w:style w:type="paragraph" w:customStyle="1" w:styleId="ICD123">
    <w:name w:val="ICD 1 2 3"/>
    <w:basedOn w:val="ListParagraph"/>
    <w:link w:val="ICD123Char"/>
    <w:qFormat/>
    <w:locked/>
    <w:rsid w:val="00372D56"/>
    <w:pPr>
      <w:numPr>
        <w:numId w:val="1"/>
      </w:numPr>
      <w:spacing w:line="240" w:lineRule="auto"/>
      <w:contextualSpacing w:val="0"/>
    </w:pPr>
  </w:style>
  <w:style w:type="character" w:customStyle="1" w:styleId="ICD123Char">
    <w:name w:val="ICD 1 2 3 Char"/>
    <w:basedOn w:val="DefaultParagraphFont"/>
    <w:link w:val="ICD123"/>
    <w:rsid w:val="00372D56"/>
  </w:style>
  <w:style w:type="paragraph" w:styleId="ListParagraph">
    <w:name w:val="List Paragraph"/>
    <w:basedOn w:val="Normal"/>
    <w:uiPriority w:val="34"/>
    <w:qFormat/>
    <w:locked/>
    <w:rsid w:val="00372D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F76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BC5"/>
  </w:style>
  <w:style w:type="paragraph" w:styleId="Footer">
    <w:name w:val="footer"/>
    <w:basedOn w:val="Normal"/>
    <w:link w:val="FooterChar"/>
    <w:uiPriority w:val="99"/>
    <w:unhideWhenUsed/>
    <w:locked/>
    <w:rsid w:val="00F76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e\OneDrive\1%20Faculty%20Guide\1%20Theories%20of%20education\WEB\Forms\W11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7CC3ED341C4FBE914C2316DEA80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1FFD4-F1FB-4889-81E0-E260D1A5AA3E}"/>
      </w:docPartPr>
      <w:docPartBody>
        <w:p w:rsidR="00FD47A8" w:rsidRDefault="00FD47A8">
          <w:pPr>
            <w:pStyle w:val="D37CC3ED341C4FBE914C2316DEA80F68"/>
          </w:pPr>
          <w:r w:rsidRPr="00C35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C490833654C4DBA1D8A90464E9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84B8C-4BEA-4914-87B4-D99BC6503584}"/>
      </w:docPartPr>
      <w:docPartBody>
        <w:p w:rsidR="00FD47A8" w:rsidRDefault="00FD47A8">
          <w:pPr>
            <w:pStyle w:val="972C490833654C4DBA1D8A90464E968D"/>
          </w:pPr>
          <w:r w:rsidRPr="00C35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CA17DB0F14497A48079810DF76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A8667-59C1-4B08-880B-8D3D8BAD8DF8}"/>
      </w:docPartPr>
      <w:docPartBody>
        <w:p w:rsidR="00FD47A8" w:rsidRDefault="00FD47A8">
          <w:pPr>
            <w:pStyle w:val="2C9CA17DB0F14497A48079810DF7672D"/>
          </w:pPr>
          <w:r w:rsidRPr="00C35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A08578C4049639E7DF857B34DE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13B04-5722-472E-A47F-51DD68C22373}"/>
      </w:docPartPr>
      <w:docPartBody>
        <w:p w:rsidR="00FD47A8" w:rsidRDefault="00FD47A8">
          <w:pPr>
            <w:pStyle w:val="F8CA08578C4049639E7DF857B34DE954"/>
          </w:pPr>
          <w:r w:rsidRPr="00C35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FA6B806F84B3D97A83ABD6119B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514CE-1B1F-4F31-A115-E6BA160F8B83}"/>
      </w:docPartPr>
      <w:docPartBody>
        <w:p w:rsidR="00FD47A8" w:rsidRDefault="00FD47A8">
          <w:pPr>
            <w:pStyle w:val="75EFA6B806F84B3D97A83ABD6119BE40"/>
          </w:pPr>
          <w:r w:rsidRPr="00C35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4B1583C1941CDB0B104251B559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C09F-C3D8-4159-9985-B995A89B8BAB}"/>
      </w:docPartPr>
      <w:docPartBody>
        <w:p w:rsidR="00FD47A8" w:rsidRDefault="00FD47A8">
          <w:pPr>
            <w:pStyle w:val="61D4B1583C1941CDB0B104251B55971B"/>
          </w:pPr>
          <w:r w:rsidRPr="00A04B76">
            <w:rPr>
              <w:rStyle w:val="PlaceholderText"/>
            </w:rPr>
            <w:t xml:space="preserve"> </w:t>
          </w:r>
        </w:p>
      </w:docPartBody>
    </w:docPart>
    <w:docPart>
      <w:docPartPr>
        <w:name w:val="8A90F47F7CB7434885D3460B5A9EF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21E38-D5A8-412C-AA14-008607C41884}"/>
      </w:docPartPr>
      <w:docPartBody>
        <w:p w:rsidR="00FD47A8" w:rsidRDefault="00FD47A8">
          <w:pPr>
            <w:pStyle w:val="8A90F47F7CB7434885D3460B5A9EF5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4601EF2061944DF8BC410978754C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41F72-77AE-4B26-ABA3-C384BFE92421}"/>
      </w:docPartPr>
      <w:docPartBody>
        <w:p w:rsidR="00FD47A8" w:rsidRDefault="00FD47A8">
          <w:pPr>
            <w:pStyle w:val="24601EF2061944DF8BC410978754C442"/>
          </w:pPr>
          <w:r w:rsidRPr="00A04B76">
            <w:rPr>
              <w:rStyle w:val="PlaceholderText"/>
            </w:rPr>
            <w:t xml:space="preserve"> </w:t>
          </w:r>
        </w:p>
      </w:docPartBody>
    </w:docPart>
    <w:docPart>
      <w:docPartPr>
        <w:name w:val="0AE69FF3ECC847B58E322056A03C6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06E0-B04E-470D-8B28-65C9F208095D}"/>
      </w:docPartPr>
      <w:docPartBody>
        <w:p w:rsidR="00FD47A8" w:rsidRDefault="00FD47A8">
          <w:pPr>
            <w:pStyle w:val="0AE69FF3ECC847B58E322056A03C6E1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EDE9B0F2D3B4A50A71C7EDAA040E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CE85D-5367-42C2-AFC0-4C7D724CB8A0}"/>
      </w:docPartPr>
      <w:docPartBody>
        <w:p w:rsidR="00FD47A8" w:rsidRDefault="00FD47A8">
          <w:pPr>
            <w:pStyle w:val="1EDE9B0F2D3B4A50A71C7EDAA040E9AD"/>
          </w:pPr>
          <w:r w:rsidRPr="00A04B76">
            <w:rPr>
              <w:rStyle w:val="PlaceholderText"/>
            </w:rPr>
            <w:t xml:space="preserve"> </w:t>
          </w:r>
        </w:p>
      </w:docPartBody>
    </w:docPart>
    <w:docPart>
      <w:docPartPr>
        <w:name w:val="9BE51DB7CF9848A0915F66B64F39D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56FF-0B8B-4BBF-85EC-FE35EF29741F}"/>
      </w:docPartPr>
      <w:docPartBody>
        <w:p w:rsidR="00FD47A8" w:rsidRDefault="00FD47A8">
          <w:pPr>
            <w:pStyle w:val="9BE51DB7CF9848A0915F66B64F39DAFF"/>
          </w:pPr>
          <w:r w:rsidRPr="00A04B76">
            <w:rPr>
              <w:rStyle w:val="PlaceholderText"/>
            </w:rPr>
            <w:t xml:space="preserve"> </w:t>
          </w:r>
        </w:p>
      </w:docPartBody>
    </w:docPart>
    <w:docPart>
      <w:docPartPr>
        <w:name w:val="12855EB93D8C4F1C86F8FD178AAE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ECDF7-DF9E-4684-B2C1-0E72CC3F57A8}"/>
      </w:docPartPr>
      <w:docPartBody>
        <w:p w:rsidR="00FD47A8" w:rsidRDefault="00FD47A8">
          <w:pPr>
            <w:pStyle w:val="12855EB93D8C4F1C86F8FD178AAE109C"/>
          </w:pPr>
          <w:r w:rsidRPr="00A04B76">
            <w:rPr>
              <w:rStyle w:val="PlaceholderText"/>
            </w:rPr>
            <w:t xml:space="preserve"> </w:t>
          </w:r>
        </w:p>
      </w:docPartBody>
    </w:docPart>
    <w:docPart>
      <w:docPartPr>
        <w:name w:val="91376E9A938F47BE8739ABC4ACD6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3E6BA-29D3-44AE-A0EA-5788F04B21AD}"/>
      </w:docPartPr>
      <w:docPartBody>
        <w:p w:rsidR="00FD47A8" w:rsidRDefault="00FD47A8">
          <w:pPr>
            <w:pStyle w:val="91376E9A938F47BE8739ABC4ACD6B53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CB410858D74384BAD8299653B4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729A7-DB7D-4C80-8956-9DF9821E0C00}"/>
      </w:docPartPr>
      <w:docPartBody>
        <w:p w:rsidR="00FD47A8" w:rsidRDefault="00FD47A8">
          <w:pPr>
            <w:pStyle w:val="2ACB410858D74384BAD8299653B4BB0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B298015DD874B538D601C0AAD48E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CA139-A7D3-4571-AA1C-79DBDCC21409}"/>
      </w:docPartPr>
      <w:docPartBody>
        <w:p w:rsidR="00FD47A8" w:rsidRDefault="00FD47A8">
          <w:pPr>
            <w:pStyle w:val="BB298015DD874B538D601C0AAD48EED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5FB69E8B7D4E01B08B45FC5FADD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422EC-7830-45E4-B821-7C25FA24A510}"/>
      </w:docPartPr>
      <w:docPartBody>
        <w:p w:rsidR="00FD47A8" w:rsidRDefault="00FD47A8">
          <w:pPr>
            <w:pStyle w:val="695FB69E8B7D4E01B08B45FC5FADD20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31A839317CF40178C1219931872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69DE4-67A6-45FF-8DC3-76E73E2C96EE}"/>
      </w:docPartPr>
      <w:docPartBody>
        <w:p w:rsidR="00FD47A8" w:rsidRDefault="00FD47A8">
          <w:pPr>
            <w:pStyle w:val="231A839317CF40178C1219931872A73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FFBBEFBCE94D2B95AF1F23512ED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EEDB0-BF46-45BD-9D25-1D4B83B05F02}"/>
      </w:docPartPr>
      <w:docPartBody>
        <w:p w:rsidR="00FD47A8" w:rsidRDefault="00FD47A8">
          <w:pPr>
            <w:pStyle w:val="F4FFBBEFBCE94D2B95AF1F23512ED9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E4D3D9331914116A972985F08776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A034B-9D3F-4338-B2DD-6CA114BB9869}"/>
      </w:docPartPr>
      <w:docPartBody>
        <w:p w:rsidR="00FD47A8" w:rsidRDefault="00FD47A8">
          <w:pPr>
            <w:pStyle w:val="8E4D3D9331914116A972985F08776F47"/>
          </w:pPr>
          <w:r w:rsidRPr="005F53D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F94ED2C73A24C3A8EA376A3C084E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7BA31-5857-4B15-AD4F-861CD936326C}"/>
      </w:docPartPr>
      <w:docPartBody>
        <w:p w:rsidR="00FD47A8" w:rsidRDefault="00FD47A8">
          <w:pPr>
            <w:pStyle w:val="CF94ED2C73A24C3A8EA376A3C084E519"/>
          </w:pPr>
          <w:r>
            <w:rPr>
              <w:rStyle w:val="PlaceholderText"/>
              <w:rFonts w:eastAsiaTheme="majorEastAsia"/>
            </w:rPr>
            <w:t xml:space="preserve"> </w:t>
          </w:r>
        </w:p>
      </w:docPartBody>
    </w:docPart>
    <w:docPart>
      <w:docPartPr>
        <w:name w:val="68F0FD4C304444F9A02BE77F54FDE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DC368-55C7-47DB-9D8C-76CF025785F7}"/>
      </w:docPartPr>
      <w:docPartBody>
        <w:p w:rsidR="00FD47A8" w:rsidRDefault="00FD47A8">
          <w:pPr>
            <w:pStyle w:val="68F0FD4C304444F9A02BE77F54FDEDC6"/>
          </w:pPr>
          <w:r w:rsidRPr="007F7335">
            <w:rPr>
              <w:rFonts w:cstheme="minorHAnsi"/>
            </w:rPr>
            <w:t xml:space="preserve"> </w:t>
          </w:r>
        </w:p>
      </w:docPartBody>
    </w:docPart>
    <w:docPart>
      <w:docPartPr>
        <w:name w:val="4640F14B352945388CC35970CE977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F9CCF-B7ED-4D4B-83FE-D090F1F11303}"/>
      </w:docPartPr>
      <w:docPartBody>
        <w:p w:rsidR="00FD47A8" w:rsidRDefault="00FD47A8">
          <w:pPr>
            <w:pStyle w:val="4640F14B352945388CC35970CE977E8E"/>
          </w:pPr>
          <w:r w:rsidRPr="007F7335">
            <w:rPr>
              <w:rFonts w:cstheme="minorHAnsi"/>
            </w:rPr>
            <w:t xml:space="preserve"> </w:t>
          </w:r>
        </w:p>
      </w:docPartBody>
    </w:docPart>
    <w:docPart>
      <w:docPartPr>
        <w:name w:val="4D973B30B4D94697AD81F2D4DC50D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B2D45-FBC4-496D-B23B-6485CDFA82DD}"/>
      </w:docPartPr>
      <w:docPartBody>
        <w:p w:rsidR="00FD47A8" w:rsidRDefault="00FD47A8">
          <w:pPr>
            <w:pStyle w:val="4D973B30B4D94697AD81F2D4DC50DE5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AFBA0047254DCABD1B1CE5544A4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3AB12-887F-4B20-8AEC-97373813077D}"/>
      </w:docPartPr>
      <w:docPartBody>
        <w:p w:rsidR="00FD47A8" w:rsidRDefault="00FD47A8">
          <w:pPr>
            <w:pStyle w:val="07AFBA0047254DCABD1B1CE5544A4D6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FD2446425E4B8ABF1BAA08DECA8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96EA9-CD45-47A3-AEE4-43C97DF12606}"/>
      </w:docPartPr>
      <w:docPartBody>
        <w:p w:rsidR="00FD47A8" w:rsidRDefault="00FD47A8">
          <w:pPr>
            <w:pStyle w:val="2AFD2446425E4B8ABF1BAA08DECA831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C22B6BAC5A4526A258301ACA25D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B751-011C-4358-86C1-D12C9B6D8962}"/>
      </w:docPartPr>
      <w:docPartBody>
        <w:p w:rsidR="00FD47A8" w:rsidRDefault="00FD47A8">
          <w:pPr>
            <w:pStyle w:val="DCC22B6BAC5A4526A258301ACA25D99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B864FD78A854BEA8AF51FDA726C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6EEC-F5FE-45EA-A814-4C242E116758}"/>
      </w:docPartPr>
      <w:docPartBody>
        <w:p w:rsidR="00FD47A8" w:rsidRDefault="00FD47A8">
          <w:pPr>
            <w:pStyle w:val="DB864FD78A854BEA8AF51FDA726C2FE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F1D803F67F42E893E9445B87EFA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A7FBC-BD4B-4830-8DD4-6DB4FFD02F34}"/>
      </w:docPartPr>
      <w:docPartBody>
        <w:p w:rsidR="00FD47A8" w:rsidRDefault="00FD47A8">
          <w:pPr>
            <w:pStyle w:val="74F1D803F67F42E893E9445B87EFAD7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3A49ADE60B42A1AD51268DED3E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5D3E0-68C3-4A1E-A400-A8F217996474}"/>
      </w:docPartPr>
      <w:docPartBody>
        <w:p w:rsidR="00FD47A8" w:rsidRDefault="00FD47A8">
          <w:pPr>
            <w:pStyle w:val="E03A49ADE60B42A1AD51268DED3E51D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832CAA04DD4E06B210975A19262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DF8E0-81D9-4BB3-81E5-09A94F7E2DA4}"/>
      </w:docPartPr>
      <w:docPartBody>
        <w:p w:rsidR="00FD47A8" w:rsidRDefault="00FD47A8">
          <w:pPr>
            <w:pStyle w:val="6A832CAA04DD4E06B210975A19262FF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E572F6FCE6D45368520EFD49AC96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4D1B5-84E4-4CB6-9245-70EB7D5D5076}"/>
      </w:docPartPr>
      <w:docPartBody>
        <w:p w:rsidR="00FD47A8" w:rsidRDefault="00FD47A8">
          <w:pPr>
            <w:pStyle w:val="EE572F6FCE6D45368520EFD49AC96A7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0B89274BD3B4DC3AEAE9805B706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21B78-B980-453E-BFD3-7D47A838FCE4}"/>
      </w:docPartPr>
      <w:docPartBody>
        <w:p w:rsidR="00FD47A8" w:rsidRDefault="00FD47A8">
          <w:pPr>
            <w:pStyle w:val="E0B89274BD3B4DC3AEAE9805B706722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879BB589F86495FB683F7C9107C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DDB84-A759-4D45-B945-6F5523347A79}"/>
      </w:docPartPr>
      <w:docPartBody>
        <w:p w:rsidR="00FD47A8" w:rsidRDefault="00FD47A8">
          <w:pPr>
            <w:pStyle w:val="2879BB589F86495FB683F7C9107C55E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CF84E449C5D4723801428B1A403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4C5DF-A3ED-44FA-AE90-DA16A4F3A683}"/>
      </w:docPartPr>
      <w:docPartBody>
        <w:p w:rsidR="00FD47A8" w:rsidRDefault="00FD47A8">
          <w:pPr>
            <w:pStyle w:val="3CF84E449C5D4723801428B1A40344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286C5A9652A4E7BA82CB62A2172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4EF3E-7A23-49F3-A478-93077962EBB4}"/>
      </w:docPartPr>
      <w:docPartBody>
        <w:p w:rsidR="00FD47A8" w:rsidRDefault="00FD47A8">
          <w:pPr>
            <w:pStyle w:val="E286C5A9652A4E7BA82CB62A217298F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24D635ABFB240FCB0E2937C39059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B0BF5-C856-4A66-9547-345A31E3045D}"/>
      </w:docPartPr>
      <w:docPartBody>
        <w:p w:rsidR="00FD47A8" w:rsidRDefault="00FD47A8">
          <w:pPr>
            <w:pStyle w:val="C24D635ABFB240FCB0E2937C39059E7F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A8"/>
    <w:rsid w:val="00BA4415"/>
    <w:rsid w:val="00FD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37CC3ED341C4FBE914C2316DEA80F68">
    <w:name w:val="D37CC3ED341C4FBE914C2316DEA80F68"/>
  </w:style>
  <w:style w:type="paragraph" w:customStyle="1" w:styleId="972C490833654C4DBA1D8A90464E968D">
    <w:name w:val="972C490833654C4DBA1D8A90464E968D"/>
  </w:style>
  <w:style w:type="paragraph" w:customStyle="1" w:styleId="2C9CA17DB0F14497A48079810DF7672D">
    <w:name w:val="2C9CA17DB0F14497A48079810DF7672D"/>
  </w:style>
  <w:style w:type="paragraph" w:customStyle="1" w:styleId="F8CA08578C4049639E7DF857B34DE954">
    <w:name w:val="F8CA08578C4049639E7DF857B34DE954"/>
  </w:style>
  <w:style w:type="paragraph" w:customStyle="1" w:styleId="75EFA6B806F84B3D97A83ABD6119BE40">
    <w:name w:val="75EFA6B806F84B3D97A83ABD6119BE40"/>
  </w:style>
  <w:style w:type="paragraph" w:customStyle="1" w:styleId="61D4B1583C1941CDB0B104251B55971B">
    <w:name w:val="61D4B1583C1941CDB0B104251B55971B"/>
  </w:style>
  <w:style w:type="paragraph" w:customStyle="1" w:styleId="8A90F47F7CB7434885D3460B5A9EF521">
    <w:name w:val="8A90F47F7CB7434885D3460B5A9EF521"/>
  </w:style>
  <w:style w:type="paragraph" w:customStyle="1" w:styleId="24601EF2061944DF8BC410978754C442">
    <w:name w:val="24601EF2061944DF8BC410978754C442"/>
  </w:style>
  <w:style w:type="paragraph" w:customStyle="1" w:styleId="0AE69FF3ECC847B58E322056A03C6E16">
    <w:name w:val="0AE69FF3ECC847B58E322056A03C6E16"/>
  </w:style>
  <w:style w:type="paragraph" w:customStyle="1" w:styleId="1EDE9B0F2D3B4A50A71C7EDAA040E9AD">
    <w:name w:val="1EDE9B0F2D3B4A50A71C7EDAA040E9AD"/>
  </w:style>
  <w:style w:type="paragraph" w:customStyle="1" w:styleId="9BE51DB7CF9848A0915F66B64F39DAFF">
    <w:name w:val="9BE51DB7CF9848A0915F66B64F39DAFF"/>
  </w:style>
  <w:style w:type="paragraph" w:customStyle="1" w:styleId="12855EB93D8C4F1C86F8FD178AAE109C">
    <w:name w:val="12855EB93D8C4F1C86F8FD178AAE109C"/>
  </w:style>
  <w:style w:type="paragraph" w:customStyle="1" w:styleId="91376E9A938F47BE8739ABC4ACD6B53C">
    <w:name w:val="91376E9A938F47BE8739ABC4ACD6B53C"/>
  </w:style>
  <w:style w:type="paragraph" w:customStyle="1" w:styleId="2ACB410858D74384BAD8299653B4BB05">
    <w:name w:val="2ACB410858D74384BAD8299653B4BB05"/>
  </w:style>
  <w:style w:type="paragraph" w:customStyle="1" w:styleId="BB298015DD874B538D601C0AAD48EEDB">
    <w:name w:val="BB298015DD874B538D601C0AAD48EEDB"/>
  </w:style>
  <w:style w:type="paragraph" w:customStyle="1" w:styleId="695FB69E8B7D4E01B08B45FC5FADD20F">
    <w:name w:val="695FB69E8B7D4E01B08B45FC5FADD20F"/>
  </w:style>
  <w:style w:type="paragraph" w:customStyle="1" w:styleId="231A839317CF40178C1219931872A733">
    <w:name w:val="231A839317CF40178C1219931872A733"/>
  </w:style>
  <w:style w:type="paragraph" w:customStyle="1" w:styleId="F4FFBBEFBCE94D2B95AF1F23512ED9FB">
    <w:name w:val="F4FFBBEFBCE94D2B95AF1F23512ED9FB"/>
  </w:style>
  <w:style w:type="paragraph" w:customStyle="1" w:styleId="8E4D3D9331914116A972985F08776F47">
    <w:name w:val="8E4D3D9331914116A972985F08776F47"/>
  </w:style>
  <w:style w:type="paragraph" w:customStyle="1" w:styleId="CF94ED2C73A24C3A8EA376A3C084E519">
    <w:name w:val="CF94ED2C73A24C3A8EA376A3C084E519"/>
  </w:style>
  <w:style w:type="paragraph" w:customStyle="1" w:styleId="68F0FD4C304444F9A02BE77F54FDEDC6">
    <w:name w:val="68F0FD4C304444F9A02BE77F54FDEDC6"/>
  </w:style>
  <w:style w:type="paragraph" w:customStyle="1" w:styleId="4640F14B352945388CC35970CE977E8E">
    <w:name w:val="4640F14B352945388CC35970CE977E8E"/>
  </w:style>
  <w:style w:type="paragraph" w:customStyle="1" w:styleId="4D973B30B4D94697AD81F2D4DC50DE57">
    <w:name w:val="4D973B30B4D94697AD81F2D4DC50DE57"/>
  </w:style>
  <w:style w:type="paragraph" w:customStyle="1" w:styleId="07AFBA0047254DCABD1B1CE5544A4D69">
    <w:name w:val="07AFBA0047254DCABD1B1CE5544A4D69"/>
  </w:style>
  <w:style w:type="paragraph" w:customStyle="1" w:styleId="2AFD2446425E4B8ABF1BAA08DECA831C">
    <w:name w:val="2AFD2446425E4B8ABF1BAA08DECA831C"/>
  </w:style>
  <w:style w:type="paragraph" w:customStyle="1" w:styleId="DCC22B6BAC5A4526A258301ACA25D993">
    <w:name w:val="DCC22B6BAC5A4526A258301ACA25D993"/>
  </w:style>
  <w:style w:type="paragraph" w:customStyle="1" w:styleId="DB864FD78A854BEA8AF51FDA726C2FE8">
    <w:name w:val="DB864FD78A854BEA8AF51FDA726C2FE8"/>
  </w:style>
  <w:style w:type="paragraph" w:customStyle="1" w:styleId="74F1D803F67F42E893E9445B87EFAD72">
    <w:name w:val="74F1D803F67F42E893E9445B87EFAD72"/>
  </w:style>
  <w:style w:type="paragraph" w:customStyle="1" w:styleId="E03A49ADE60B42A1AD51268DED3E51DA">
    <w:name w:val="E03A49ADE60B42A1AD51268DED3E51DA"/>
  </w:style>
  <w:style w:type="paragraph" w:customStyle="1" w:styleId="6A832CAA04DD4E06B210975A19262FF3">
    <w:name w:val="6A832CAA04DD4E06B210975A19262FF3"/>
  </w:style>
  <w:style w:type="paragraph" w:customStyle="1" w:styleId="EE572F6FCE6D45368520EFD49AC96A74">
    <w:name w:val="EE572F6FCE6D45368520EFD49AC96A74"/>
  </w:style>
  <w:style w:type="paragraph" w:customStyle="1" w:styleId="E0B89274BD3B4DC3AEAE9805B7067229">
    <w:name w:val="E0B89274BD3B4DC3AEAE9805B7067229"/>
  </w:style>
  <w:style w:type="paragraph" w:customStyle="1" w:styleId="2879BB589F86495FB683F7C9107C55EE">
    <w:name w:val="2879BB589F86495FB683F7C9107C55EE"/>
  </w:style>
  <w:style w:type="paragraph" w:customStyle="1" w:styleId="3CF84E449C5D4723801428B1A40344E2">
    <w:name w:val="3CF84E449C5D4723801428B1A40344E2"/>
  </w:style>
  <w:style w:type="paragraph" w:customStyle="1" w:styleId="E286C5A9652A4E7BA82CB62A217298FD">
    <w:name w:val="E286C5A9652A4E7BA82CB62A217298FD"/>
  </w:style>
  <w:style w:type="paragraph" w:customStyle="1" w:styleId="C24D635ABFB240FCB0E2937C39059E7F">
    <w:name w:val="C24D635ABFB240FCB0E2937C39059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000A-E241-48F2-8789-EADE7677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W11 Form</Template>
  <TotalTime>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Reid</dc:creator>
  <cp:keywords/>
  <dc:description/>
  <cp:lastModifiedBy>Pat Reid</cp:lastModifiedBy>
  <cp:revision>4</cp:revision>
  <dcterms:created xsi:type="dcterms:W3CDTF">2023-04-17T14:40:00Z</dcterms:created>
  <dcterms:modified xsi:type="dcterms:W3CDTF">2023-04-17T14:42:00Z</dcterms:modified>
</cp:coreProperties>
</file>